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0350" w14:textId="4E43284C" w:rsidR="00F90378" w:rsidRPr="00F53574" w:rsidRDefault="00F53574" w:rsidP="00F53574">
      <w:pPr>
        <w:pStyle w:val="Rubrik1"/>
        <w:rPr>
          <w:rFonts w:cstheme="majorHAnsi"/>
          <w:sz w:val="40"/>
          <w:szCs w:val="40"/>
        </w:rPr>
      </w:pPr>
      <w:bookmarkStart w:id="0" w:name="_Hlk32408101"/>
      <w:bookmarkStart w:id="1" w:name="_Hlk506536588"/>
      <w:bookmarkEnd w:id="0"/>
      <w:r>
        <w:rPr>
          <w:rFonts w:cstheme="majorHAnsi"/>
          <w:color w:val="008767"/>
          <w:sz w:val="72"/>
          <w:szCs w:val="72"/>
        </w:rPr>
        <w:t xml:space="preserve"> </w:t>
      </w:r>
      <w:r w:rsidR="00F90378" w:rsidRPr="00C87CEB">
        <w:rPr>
          <w:rFonts w:cstheme="majorHAnsi"/>
          <w:color w:val="008767"/>
          <w:sz w:val="72"/>
          <w:szCs w:val="72"/>
        </w:rPr>
        <w:t>A</w:t>
      </w:r>
      <w:r w:rsidR="00F90378" w:rsidRPr="00C87CEB">
        <w:rPr>
          <w:rFonts w:cstheme="majorHAnsi"/>
          <w:color w:val="7030A0"/>
          <w:sz w:val="72"/>
          <w:szCs w:val="72"/>
        </w:rPr>
        <w:t>B</w:t>
      </w:r>
      <w:r w:rsidR="00F90378" w:rsidRPr="00C87CEB">
        <w:rPr>
          <w:rFonts w:cstheme="majorHAnsi"/>
          <w:color w:val="008391"/>
          <w:sz w:val="72"/>
          <w:szCs w:val="72"/>
        </w:rPr>
        <w:t>C</w:t>
      </w:r>
      <w:r w:rsidR="00F90378" w:rsidRPr="00C87CEB">
        <w:rPr>
          <w:rFonts w:cstheme="majorHAnsi"/>
          <w:color w:val="3F5564"/>
          <w:sz w:val="72"/>
          <w:szCs w:val="72"/>
        </w:rPr>
        <w:t>D</w:t>
      </w:r>
      <w:r w:rsidR="00F90378" w:rsidRPr="00C87CEB">
        <w:rPr>
          <w:rFonts w:cstheme="majorHAnsi"/>
          <w:color w:val="99CCFF"/>
          <w:sz w:val="72"/>
          <w:szCs w:val="72"/>
        </w:rPr>
        <w:t xml:space="preserve"> </w:t>
      </w:r>
      <w:r w:rsidR="00F90378" w:rsidRPr="00C87CEB">
        <w:rPr>
          <w:rFonts w:cstheme="majorHAnsi"/>
          <w:sz w:val="40"/>
          <w:szCs w:val="40"/>
        </w:rPr>
        <w:t>risk</w:t>
      </w:r>
      <w:r w:rsidR="007F2B50" w:rsidRPr="00C87CEB">
        <w:rPr>
          <w:rFonts w:cstheme="majorHAnsi"/>
          <w:sz w:val="40"/>
          <w:szCs w:val="40"/>
        </w:rPr>
        <w:t>bedömning inför ändring</w:t>
      </w:r>
      <w:r w:rsidR="00F90378" w:rsidRPr="00C87CEB">
        <w:rPr>
          <w:rFonts w:cstheme="majorHAnsi"/>
          <w:sz w:val="40"/>
          <w:szCs w:val="40"/>
        </w:rPr>
        <w:t xml:space="preserve"> i verksamheten</w:t>
      </w:r>
    </w:p>
    <w:p w14:paraId="55732D4E" w14:textId="72796C09" w:rsidR="00F90378" w:rsidRPr="00C87CEB" w:rsidRDefault="00C87CEB" w:rsidP="00C87CEB">
      <w:pPr>
        <w:pStyle w:val="Rubrik1"/>
      </w:pPr>
      <w:r>
        <w:t>Att förutse risker</w:t>
      </w:r>
    </w:p>
    <w:p w14:paraId="3E9DF1DC" w14:textId="16930A1B" w:rsidR="00F90378" w:rsidRPr="00E37EB8" w:rsidRDefault="00F90378" w:rsidP="00F90378">
      <w:pPr>
        <w:ind w:right="252"/>
        <w:rPr>
          <w:rFonts w:ascii="Arial" w:hAnsi="Arial" w:cs="Arial"/>
          <w:sz w:val="22"/>
          <w:szCs w:val="22"/>
        </w:rPr>
      </w:pPr>
      <w:r w:rsidRPr="00E37EB8">
        <w:rPr>
          <w:rFonts w:ascii="Arial" w:hAnsi="Arial" w:cs="Arial"/>
          <w:sz w:val="22"/>
          <w:szCs w:val="22"/>
        </w:rPr>
        <w:t xml:space="preserve">Det systematiska arbetsmiljöarbetet innebär att arbetsgivaren arbetar förebyggande, något som ger ökad hälsa och säkerhet. Att ta reda på vilka arbetsmiljörisker en förändring i verksamheten kan innebära är </w:t>
      </w:r>
      <w:r w:rsidR="00246E27">
        <w:rPr>
          <w:rFonts w:ascii="Arial" w:hAnsi="Arial" w:cs="Arial"/>
          <w:sz w:val="22"/>
          <w:szCs w:val="22"/>
        </w:rPr>
        <w:t xml:space="preserve">dessutom </w:t>
      </w:r>
      <w:r w:rsidRPr="00E37EB8">
        <w:rPr>
          <w:rFonts w:ascii="Arial" w:hAnsi="Arial" w:cs="Arial"/>
          <w:sz w:val="22"/>
          <w:szCs w:val="22"/>
        </w:rPr>
        <w:t>lönsamt genom att riskerna kan åtgärdas i tid.</w:t>
      </w:r>
      <w:r w:rsidR="007F2B50" w:rsidRPr="00E37EB8">
        <w:rPr>
          <w:rFonts w:ascii="Arial" w:hAnsi="Arial" w:cs="Arial"/>
          <w:sz w:val="22"/>
          <w:szCs w:val="22"/>
        </w:rPr>
        <w:t xml:space="preserve"> </w:t>
      </w:r>
      <w:r w:rsidR="00C55FF6" w:rsidRPr="00C55FF6">
        <w:rPr>
          <w:rFonts w:ascii="Arial" w:hAnsi="Arial" w:cs="Arial"/>
          <w:sz w:val="22"/>
          <w:szCs w:val="22"/>
        </w:rPr>
        <w:t>Att riskerna är kända och förebyggs bidrar till goda förutsättningar att genomföra en framgångsrik förändring av verksamheten.</w:t>
      </w:r>
    </w:p>
    <w:p w14:paraId="4C546DAC" w14:textId="77777777" w:rsidR="00F90378" w:rsidRPr="00E37EB8" w:rsidRDefault="00F90378" w:rsidP="00F90378">
      <w:pPr>
        <w:ind w:right="252"/>
        <w:rPr>
          <w:rFonts w:ascii="Arial" w:hAnsi="Arial" w:cs="Arial"/>
          <w:sz w:val="22"/>
          <w:szCs w:val="22"/>
        </w:rPr>
      </w:pPr>
    </w:p>
    <w:p w14:paraId="5E0036C6" w14:textId="414CBC0E" w:rsidR="00F90378" w:rsidRPr="00E37EB8" w:rsidRDefault="00F90378" w:rsidP="00E37EB8">
      <w:pPr>
        <w:tabs>
          <w:tab w:val="left" w:pos="4500"/>
          <w:tab w:val="left" w:pos="7740"/>
        </w:tabs>
        <w:rPr>
          <w:rFonts w:ascii="Arial" w:hAnsi="Arial" w:cs="Arial"/>
          <w:b/>
          <w:color w:val="1F497D"/>
          <w:sz w:val="22"/>
          <w:szCs w:val="22"/>
        </w:rPr>
      </w:pPr>
      <w:r w:rsidRPr="00E37EB8">
        <w:rPr>
          <w:rFonts w:ascii="Arial" w:hAnsi="Arial" w:cs="Arial"/>
          <w:b/>
          <w:color w:val="1F497D"/>
          <w:sz w:val="22"/>
          <w:szCs w:val="22"/>
        </w:rPr>
        <w:t>Så här säger arbetsmiljöverkets föreskrift om systematiskt arbetsmiljöarbete</w:t>
      </w:r>
      <w:r w:rsidR="00CA2457">
        <w:rPr>
          <w:rFonts w:ascii="Arial" w:hAnsi="Arial" w:cs="Arial"/>
          <w:b/>
          <w:color w:val="1F497D"/>
          <w:sz w:val="22"/>
          <w:szCs w:val="22"/>
        </w:rPr>
        <w:t xml:space="preserve"> §8, andra stycket</w:t>
      </w:r>
      <w:r w:rsidRPr="00E37EB8">
        <w:rPr>
          <w:rFonts w:ascii="Arial" w:hAnsi="Arial" w:cs="Arial"/>
          <w:b/>
          <w:color w:val="1F497D"/>
          <w:sz w:val="22"/>
          <w:szCs w:val="22"/>
        </w:rPr>
        <w:t>:</w:t>
      </w:r>
    </w:p>
    <w:p w14:paraId="0C3D8B55" w14:textId="240CADBB" w:rsidR="00F90378" w:rsidRPr="00CA2457" w:rsidRDefault="00F90378" w:rsidP="00CA2457">
      <w:pPr>
        <w:ind w:right="252"/>
        <w:rPr>
          <w:rFonts w:ascii="Arial" w:hAnsi="Arial" w:cs="Arial"/>
          <w:bCs/>
          <w:i/>
          <w:iCs/>
          <w:sz w:val="22"/>
          <w:szCs w:val="22"/>
        </w:rPr>
      </w:pPr>
      <w:r w:rsidRPr="00CA2457">
        <w:rPr>
          <w:rFonts w:ascii="Arial" w:hAnsi="Arial" w:cs="Arial"/>
          <w:bCs/>
          <w:i/>
          <w:iCs/>
          <w:sz w:val="22"/>
          <w:szCs w:val="22"/>
        </w:rPr>
        <w:t>”När ändringar i verksamheten planeras, ska arbetsgivaren bedöma om ändringarna medför risker för ohälsa eller olycksfall som kan behöva åtgärdas”.</w:t>
      </w:r>
    </w:p>
    <w:p w14:paraId="3016E5EA" w14:textId="07F9B7E1" w:rsidR="00F90378" w:rsidRPr="00E37EB8" w:rsidRDefault="00F90378" w:rsidP="00F90378">
      <w:pPr>
        <w:ind w:right="252"/>
        <w:rPr>
          <w:rFonts w:ascii="Arial" w:hAnsi="Arial" w:cs="Arial"/>
          <w:sz w:val="22"/>
          <w:szCs w:val="22"/>
        </w:rPr>
      </w:pPr>
    </w:p>
    <w:p w14:paraId="797F1806" w14:textId="6FFB3136" w:rsidR="00F90378" w:rsidRPr="00E37EB8" w:rsidRDefault="00C66B69" w:rsidP="00F90378">
      <w:pPr>
        <w:ind w:right="2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Exakt vad som är en viktigare förändring får bedömas från fall till fall men d</w:t>
      </w:r>
      <w:r w:rsidR="00F90378" w:rsidRPr="00E37EB8">
        <w:rPr>
          <w:rFonts w:ascii="Arial" w:hAnsi="Arial" w:cs="Arial"/>
          <w:sz w:val="22"/>
          <w:szCs w:val="22"/>
        </w:rPr>
        <w:t>et handlar om ändringar som inte utgör del av den dagliga, löpande verksamheten.</w:t>
      </w:r>
    </w:p>
    <w:p w14:paraId="1BC98C1A" w14:textId="77777777" w:rsidR="00F90378" w:rsidRPr="00E37EB8" w:rsidRDefault="00F90378" w:rsidP="00F90378">
      <w:pPr>
        <w:ind w:right="252"/>
        <w:rPr>
          <w:rFonts w:ascii="Arial" w:hAnsi="Arial" w:cs="Arial"/>
          <w:sz w:val="22"/>
          <w:szCs w:val="22"/>
        </w:rPr>
      </w:pPr>
    </w:p>
    <w:p w14:paraId="70867D91" w14:textId="181013E6" w:rsidR="000921B2" w:rsidRPr="00602D6E" w:rsidRDefault="00F90378" w:rsidP="00602D6E">
      <w:pPr>
        <w:ind w:right="252"/>
        <w:rPr>
          <w:rFonts w:ascii="Arial" w:hAnsi="Arial" w:cs="Arial"/>
          <w:sz w:val="22"/>
          <w:szCs w:val="22"/>
        </w:rPr>
      </w:pPr>
      <w:r w:rsidRPr="00602D6E">
        <w:rPr>
          <w:rFonts w:ascii="Arial" w:hAnsi="Arial" w:cs="Arial"/>
          <w:sz w:val="22"/>
          <w:szCs w:val="22"/>
        </w:rPr>
        <w:t xml:space="preserve">Riskbedömningen ska utgå från den planerade </w:t>
      </w:r>
      <w:r w:rsidR="00BC24AE" w:rsidRPr="00602D6E">
        <w:rPr>
          <w:rFonts w:ascii="Arial" w:hAnsi="Arial" w:cs="Arial"/>
          <w:sz w:val="22"/>
          <w:szCs w:val="22"/>
        </w:rPr>
        <w:t>förändringen</w:t>
      </w:r>
      <w:r w:rsidRPr="00602D6E">
        <w:rPr>
          <w:rFonts w:ascii="Arial" w:hAnsi="Arial" w:cs="Arial"/>
          <w:sz w:val="22"/>
          <w:szCs w:val="22"/>
        </w:rPr>
        <w:t xml:space="preserve"> och </w:t>
      </w:r>
      <w:r w:rsidR="00773C2C" w:rsidRPr="00602D6E">
        <w:rPr>
          <w:rFonts w:ascii="Arial" w:hAnsi="Arial" w:cs="Arial"/>
          <w:sz w:val="22"/>
          <w:szCs w:val="22"/>
        </w:rPr>
        <w:t xml:space="preserve">de eventuella </w:t>
      </w:r>
      <w:r w:rsidR="00773C2C" w:rsidRPr="00602D6E">
        <w:rPr>
          <w:rFonts w:ascii="Arial" w:hAnsi="Arial" w:cs="Arial"/>
          <w:sz w:val="22"/>
          <w:szCs w:val="22"/>
          <w:u w:val="single"/>
        </w:rPr>
        <w:t>riskerna</w:t>
      </w:r>
      <w:r w:rsidRPr="00602D6E">
        <w:rPr>
          <w:rFonts w:ascii="Arial" w:hAnsi="Arial" w:cs="Arial"/>
          <w:sz w:val="22"/>
          <w:szCs w:val="22"/>
          <w:u w:val="single"/>
        </w:rPr>
        <w:t xml:space="preserve"> för ohälsa och olycksfall som </w:t>
      </w:r>
      <w:r w:rsidR="00BC24AE" w:rsidRPr="00602D6E">
        <w:rPr>
          <w:rFonts w:ascii="Arial" w:hAnsi="Arial" w:cs="Arial"/>
          <w:sz w:val="22"/>
          <w:szCs w:val="22"/>
          <w:u w:val="single"/>
        </w:rPr>
        <w:t>den</w:t>
      </w:r>
      <w:r w:rsidRPr="00602D6E">
        <w:rPr>
          <w:rFonts w:ascii="Arial" w:hAnsi="Arial" w:cs="Arial"/>
          <w:sz w:val="22"/>
          <w:szCs w:val="22"/>
          <w:u w:val="single"/>
        </w:rPr>
        <w:t xml:space="preserve"> kan medföra</w:t>
      </w:r>
      <w:r w:rsidRPr="00602D6E">
        <w:rPr>
          <w:rFonts w:ascii="Arial" w:hAnsi="Arial" w:cs="Arial"/>
          <w:sz w:val="22"/>
          <w:szCs w:val="22"/>
        </w:rPr>
        <w:t xml:space="preserve">. </w:t>
      </w:r>
      <w:r w:rsidR="001D1EA7" w:rsidRPr="00602D6E">
        <w:rPr>
          <w:rFonts w:ascii="Arial" w:hAnsi="Arial" w:cs="Arial"/>
          <w:sz w:val="22"/>
          <w:szCs w:val="22"/>
        </w:rPr>
        <w:t xml:space="preserve">Risk för </w:t>
      </w:r>
      <w:r w:rsidR="00632076">
        <w:rPr>
          <w:rFonts w:ascii="Arial" w:hAnsi="Arial" w:cs="Arial"/>
          <w:sz w:val="22"/>
          <w:szCs w:val="22"/>
        </w:rPr>
        <w:t>omsorgstagare/hyresgäster</w:t>
      </w:r>
      <w:r w:rsidR="002C50B4">
        <w:rPr>
          <w:rFonts w:ascii="Arial" w:hAnsi="Arial" w:cs="Arial"/>
          <w:sz w:val="22"/>
          <w:szCs w:val="22"/>
        </w:rPr>
        <w:t xml:space="preserve"> </w:t>
      </w:r>
      <w:r w:rsidR="001D1EA7" w:rsidRPr="00602D6E">
        <w:rPr>
          <w:rFonts w:ascii="Arial" w:hAnsi="Arial" w:cs="Arial"/>
          <w:sz w:val="22"/>
          <w:szCs w:val="22"/>
        </w:rPr>
        <w:t>lyfts inte i detta dokument.</w:t>
      </w:r>
    </w:p>
    <w:p w14:paraId="2E2A653F" w14:textId="7B15BFB0" w:rsidR="00214F13" w:rsidRDefault="00F90378" w:rsidP="00602D6E">
      <w:pPr>
        <w:ind w:right="252"/>
        <w:rPr>
          <w:rFonts w:ascii="Arial" w:hAnsi="Arial" w:cs="Arial"/>
          <w:sz w:val="22"/>
          <w:szCs w:val="22"/>
        </w:rPr>
      </w:pPr>
      <w:r w:rsidRPr="00602D6E">
        <w:rPr>
          <w:rFonts w:ascii="Arial" w:hAnsi="Arial" w:cs="Arial"/>
          <w:sz w:val="22"/>
          <w:szCs w:val="22"/>
        </w:rPr>
        <w:t>Riskbedömning ska göras innan ändringen genomförs och avse tiden efter genomförd förändring.</w:t>
      </w:r>
      <w:r w:rsidR="00E5665B" w:rsidRPr="00602D6E">
        <w:rPr>
          <w:rFonts w:ascii="Arial" w:hAnsi="Arial" w:cs="Arial"/>
          <w:sz w:val="22"/>
          <w:szCs w:val="22"/>
        </w:rPr>
        <w:t xml:space="preserve"> Riskbedömningen ska omfatta såväl fysiska som organisatoriska och sociala risker.</w:t>
      </w:r>
      <w:r w:rsidR="00181016" w:rsidRPr="00602D6E">
        <w:rPr>
          <w:rFonts w:ascii="Arial" w:hAnsi="Arial" w:cs="Arial"/>
          <w:sz w:val="22"/>
          <w:szCs w:val="22"/>
        </w:rPr>
        <w:t xml:space="preserve"> </w:t>
      </w:r>
    </w:p>
    <w:p w14:paraId="560F2450" w14:textId="77777777" w:rsidR="00602D6E" w:rsidRPr="00602D6E" w:rsidRDefault="00602D6E" w:rsidP="00602D6E">
      <w:pPr>
        <w:ind w:right="252"/>
        <w:rPr>
          <w:rFonts w:ascii="Arial" w:hAnsi="Arial" w:cs="Arial"/>
          <w:sz w:val="22"/>
          <w:szCs w:val="22"/>
        </w:rPr>
      </w:pPr>
    </w:p>
    <w:p w14:paraId="5C70FF11" w14:textId="77777777" w:rsidR="00C62208" w:rsidRDefault="00181016" w:rsidP="000921B2">
      <w:pPr>
        <w:pStyle w:val="Liststycke"/>
        <w:numPr>
          <w:ilvl w:val="0"/>
          <w:numId w:val="12"/>
        </w:numPr>
        <w:ind w:right="252"/>
        <w:rPr>
          <w:rFonts w:ascii="Arial" w:hAnsi="Arial" w:cs="Arial"/>
          <w:sz w:val="22"/>
          <w:szCs w:val="22"/>
        </w:rPr>
      </w:pPr>
      <w:r w:rsidRPr="000921B2">
        <w:rPr>
          <w:rFonts w:ascii="Arial" w:hAnsi="Arial" w:cs="Arial"/>
          <w:sz w:val="22"/>
          <w:szCs w:val="22"/>
        </w:rPr>
        <w:t xml:space="preserve">Ta </w:t>
      </w:r>
      <w:r w:rsidR="008214B1" w:rsidRPr="000921B2">
        <w:rPr>
          <w:rFonts w:ascii="Arial" w:hAnsi="Arial" w:cs="Arial"/>
          <w:sz w:val="22"/>
          <w:szCs w:val="22"/>
        </w:rPr>
        <w:t xml:space="preserve">tillsammans med skyddsombud och </w:t>
      </w:r>
      <w:r w:rsidR="004446D0" w:rsidRPr="000921B2">
        <w:rPr>
          <w:rFonts w:ascii="Arial" w:hAnsi="Arial" w:cs="Arial"/>
          <w:sz w:val="22"/>
          <w:szCs w:val="22"/>
        </w:rPr>
        <w:t xml:space="preserve">medarbetare </w:t>
      </w:r>
      <w:r w:rsidRPr="000921B2">
        <w:rPr>
          <w:rFonts w:ascii="Arial" w:hAnsi="Arial" w:cs="Arial"/>
          <w:sz w:val="22"/>
          <w:szCs w:val="22"/>
        </w:rPr>
        <w:t>fram de risk</w:t>
      </w:r>
      <w:r w:rsidR="002E3F22">
        <w:rPr>
          <w:rFonts w:ascii="Arial" w:hAnsi="Arial" w:cs="Arial"/>
          <w:sz w:val="22"/>
          <w:szCs w:val="22"/>
        </w:rPr>
        <w:t>er</w:t>
      </w:r>
      <w:r w:rsidRPr="000921B2">
        <w:rPr>
          <w:rFonts w:ascii="Arial" w:hAnsi="Arial" w:cs="Arial"/>
          <w:sz w:val="22"/>
          <w:szCs w:val="22"/>
        </w:rPr>
        <w:t xml:space="preserve"> som ni tror uppstår efter genomförd förändring</w:t>
      </w:r>
    </w:p>
    <w:p w14:paraId="265D3429" w14:textId="7DD28CF2" w:rsidR="00214F13" w:rsidRDefault="00C62208" w:rsidP="000921B2">
      <w:pPr>
        <w:pStyle w:val="Liststycke"/>
        <w:numPr>
          <w:ilvl w:val="0"/>
          <w:numId w:val="12"/>
        </w:numPr>
        <w:ind w:right="2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81016" w:rsidRPr="000921B2">
        <w:rPr>
          <w:rFonts w:ascii="Arial" w:hAnsi="Arial" w:cs="Arial"/>
          <w:sz w:val="22"/>
          <w:szCs w:val="22"/>
        </w:rPr>
        <w:t xml:space="preserve">edöm med hjälp av </w:t>
      </w:r>
      <w:r w:rsidR="005A4477" w:rsidRPr="000921B2">
        <w:rPr>
          <w:rFonts w:ascii="Arial" w:hAnsi="Arial" w:cs="Arial"/>
          <w:sz w:val="22"/>
          <w:szCs w:val="22"/>
        </w:rPr>
        <w:t>risk</w:t>
      </w:r>
      <w:r w:rsidR="00252A9D" w:rsidRPr="000921B2">
        <w:rPr>
          <w:rFonts w:ascii="Arial" w:hAnsi="Arial" w:cs="Arial"/>
          <w:sz w:val="22"/>
          <w:szCs w:val="22"/>
        </w:rPr>
        <w:t>bedömnings</w:t>
      </w:r>
      <w:r w:rsidR="00181016" w:rsidRPr="000921B2">
        <w:rPr>
          <w:rFonts w:ascii="Arial" w:hAnsi="Arial" w:cs="Arial"/>
          <w:sz w:val="22"/>
          <w:szCs w:val="22"/>
        </w:rPr>
        <w:t>matris</w:t>
      </w:r>
      <w:r w:rsidR="005A4477" w:rsidRPr="000921B2">
        <w:rPr>
          <w:rFonts w:ascii="Arial" w:hAnsi="Arial" w:cs="Arial"/>
          <w:sz w:val="22"/>
          <w:szCs w:val="22"/>
        </w:rPr>
        <w:t>en</w:t>
      </w:r>
      <w:r w:rsidR="00181016" w:rsidRPr="000921B2">
        <w:rPr>
          <w:rFonts w:ascii="Arial" w:hAnsi="Arial" w:cs="Arial"/>
          <w:sz w:val="22"/>
          <w:szCs w:val="22"/>
        </w:rPr>
        <w:t xml:space="preserve"> om dessa kan leda till risker för ohälsa eller olycksfall. </w:t>
      </w:r>
    </w:p>
    <w:p w14:paraId="7AA33701" w14:textId="77777777" w:rsidR="00214F13" w:rsidRDefault="00181016" w:rsidP="000921B2">
      <w:pPr>
        <w:pStyle w:val="Liststycke"/>
        <w:numPr>
          <w:ilvl w:val="0"/>
          <w:numId w:val="12"/>
        </w:numPr>
        <w:ind w:right="252"/>
        <w:rPr>
          <w:rFonts w:ascii="Arial" w:hAnsi="Arial" w:cs="Arial"/>
          <w:sz w:val="22"/>
          <w:szCs w:val="22"/>
        </w:rPr>
      </w:pPr>
      <w:r w:rsidRPr="000921B2">
        <w:rPr>
          <w:rFonts w:ascii="Arial" w:hAnsi="Arial" w:cs="Arial"/>
          <w:sz w:val="22"/>
          <w:szCs w:val="22"/>
        </w:rPr>
        <w:t>Åtgärda de risker som framkommit.</w:t>
      </w:r>
      <w:r w:rsidR="00632553" w:rsidRPr="00632553">
        <w:t xml:space="preserve"> </w:t>
      </w:r>
      <w:r w:rsidR="00632553" w:rsidRPr="000921B2">
        <w:rPr>
          <w:rFonts w:ascii="Arial" w:hAnsi="Arial" w:cs="Arial"/>
          <w:sz w:val="22"/>
          <w:szCs w:val="22"/>
        </w:rPr>
        <w:t>Följ åtgärdstrappan när ni tar fram lämpliga åtgärder. Försök alltid att i första hand eliminera/ta bort risken, i andra hand minimera/begränsa risken och i sista hand skydda mot risken.</w:t>
      </w:r>
      <w:r w:rsidRPr="000921B2">
        <w:rPr>
          <w:rFonts w:ascii="Arial" w:hAnsi="Arial" w:cs="Arial"/>
          <w:sz w:val="22"/>
          <w:szCs w:val="22"/>
        </w:rPr>
        <w:t xml:space="preserve"> </w:t>
      </w:r>
    </w:p>
    <w:p w14:paraId="33FB58AF" w14:textId="77777777" w:rsidR="00214F13" w:rsidRDefault="00181016" w:rsidP="000921B2">
      <w:pPr>
        <w:pStyle w:val="Liststycke"/>
        <w:numPr>
          <w:ilvl w:val="0"/>
          <w:numId w:val="12"/>
        </w:numPr>
        <w:ind w:right="252"/>
        <w:rPr>
          <w:rFonts w:ascii="Arial" w:hAnsi="Arial" w:cs="Arial"/>
          <w:sz w:val="22"/>
          <w:szCs w:val="22"/>
        </w:rPr>
      </w:pPr>
      <w:r w:rsidRPr="000921B2">
        <w:rPr>
          <w:rFonts w:ascii="Arial" w:hAnsi="Arial" w:cs="Arial"/>
          <w:sz w:val="22"/>
          <w:szCs w:val="22"/>
        </w:rPr>
        <w:t>Glöm inte att följa upp att genomförda åtgärder fått den effekt som avses. Om inte behöver nya åtgärder tas fram.</w:t>
      </w:r>
      <w:r w:rsidR="004D14DB" w:rsidRPr="000921B2">
        <w:rPr>
          <w:rFonts w:ascii="Arial" w:hAnsi="Arial" w:cs="Arial"/>
          <w:sz w:val="22"/>
          <w:szCs w:val="22"/>
        </w:rPr>
        <w:t xml:space="preserve"> </w:t>
      </w:r>
    </w:p>
    <w:p w14:paraId="67216349" w14:textId="77777777" w:rsidR="00214F13" w:rsidRDefault="00214F13" w:rsidP="00214F13">
      <w:pPr>
        <w:ind w:right="252"/>
        <w:rPr>
          <w:rFonts w:ascii="Arial" w:hAnsi="Arial" w:cs="Arial"/>
          <w:sz w:val="22"/>
          <w:szCs w:val="22"/>
        </w:rPr>
      </w:pPr>
    </w:p>
    <w:p w14:paraId="36FE9F61" w14:textId="77777777" w:rsidR="009C7F51" w:rsidRDefault="00F90378" w:rsidP="00214F13">
      <w:pPr>
        <w:ind w:right="252"/>
        <w:rPr>
          <w:rFonts w:ascii="Arial" w:hAnsi="Arial" w:cs="Arial"/>
          <w:sz w:val="22"/>
          <w:szCs w:val="22"/>
        </w:rPr>
      </w:pPr>
      <w:r w:rsidRPr="00214F13">
        <w:rPr>
          <w:rFonts w:ascii="Arial" w:hAnsi="Arial" w:cs="Arial"/>
          <w:sz w:val="22"/>
          <w:szCs w:val="22"/>
        </w:rPr>
        <w:t>Observera att förändringsarbete i sig kan utgöra en risk för ohälsa.</w:t>
      </w:r>
    </w:p>
    <w:p w14:paraId="5129DBEE" w14:textId="1899AB5D" w:rsidR="00F90378" w:rsidRPr="00214F13" w:rsidRDefault="004446D0" w:rsidP="00214F13">
      <w:pPr>
        <w:ind w:right="252"/>
        <w:rPr>
          <w:rFonts w:ascii="Arial" w:hAnsi="Arial" w:cs="Arial"/>
          <w:sz w:val="22"/>
          <w:szCs w:val="22"/>
        </w:rPr>
      </w:pPr>
      <w:r w:rsidRPr="00214F13">
        <w:rPr>
          <w:rFonts w:ascii="Arial" w:hAnsi="Arial" w:cs="Arial"/>
          <w:sz w:val="22"/>
          <w:szCs w:val="22"/>
        </w:rPr>
        <w:t xml:space="preserve">Finns inget skyddsombud på arbetsplatsen ska huvudskyddsombudet bjudas in att medverka. Detta gäller alla fackförbund med undantag av Kommunal </w:t>
      </w:r>
      <w:r w:rsidR="00AD6E7D" w:rsidRPr="00214F13">
        <w:rPr>
          <w:rFonts w:ascii="Arial" w:hAnsi="Arial" w:cs="Arial"/>
          <w:sz w:val="22"/>
          <w:szCs w:val="22"/>
        </w:rPr>
        <w:t>där ni</w:t>
      </w:r>
      <w:r w:rsidR="00CD4185">
        <w:rPr>
          <w:rFonts w:ascii="Arial" w:hAnsi="Arial" w:cs="Arial"/>
          <w:sz w:val="22"/>
          <w:szCs w:val="22"/>
        </w:rPr>
        <w:t xml:space="preserve"> i de fallen</w:t>
      </w:r>
      <w:r w:rsidR="00AD6E7D" w:rsidRPr="00214F13">
        <w:rPr>
          <w:rFonts w:ascii="Arial" w:hAnsi="Arial" w:cs="Arial"/>
          <w:sz w:val="22"/>
          <w:szCs w:val="22"/>
        </w:rPr>
        <w:t xml:space="preserve"> notera</w:t>
      </w:r>
      <w:r w:rsidR="009F6A5F" w:rsidRPr="00214F13">
        <w:rPr>
          <w:rFonts w:ascii="Arial" w:hAnsi="Arial" w:cs="Arial"/>
          <w:sz w:val="22"/>
          <w:szCs w:val="22"/>
        </w:rPr>
        <w:t>r</w:t>
      </w:r>
      <w:r w:rsidR="00AD6E7D" w:rsidRPr="00214F13">
        <w:rPr>
          <w:rFonts w:ascii="Arial" w:hAnsi="Arial" w:cs="Arial"/>
          <w:sz w:val="22"/>
          <w:szCs w:val="22"/>
        </w:rPr>
        <w:t xml:space="preserve"> på riskbedömningsmallen att skyddsombud saknas.</w:t>
      </w:r>
    </w:p>
    <w:p w14:paraId="4DE714F3" w14:textId="6DA9EE2E" w:rsidR="00F90378" w:rsidRPr="00E37EB8" w:rsidRDefault="00F90378" w:rsidP="00F90378">
      <w:pPr>
        <w:ind w:right="252"/>
        <w:rPr>
          <w:rFonts w:ascii="Arial" w:hAnsi="Arial" w:cs="Arial"/>
          <w:sz w:val="22"/>
          <w:szCs w:val="22"/>
        </w:rPr>
      </w:pPr>
    </w:p>
    <w:p w14:paraId="040FF645" w14:textId="5F05A071" w:rsidR="00F90378" w:rsidRPr="0018396A" w:rsidRDefault="00F90378" w:rsidP="00A35D68">
      <w:pPr>
        <w:ind w:right="252"/>
        <w:rPr>
          <w:rFonts w:ascii="Arial" w:hAnsi="Arial" w:cs="Arial"/>
          <w:b/>
          <w:color w:val="00588C" w:themeColor="text2" w:themeShade="BF"/>
          <w:sz w:val="22"/>
          <w:szCs w:val="22"/>
        </w:rPr>
      </w:pPr>
      <w:bookmarkStart w:id="2" w:name="_Hlk506536609"/>
      <w:bookmarkEnd w:id="1"/>
      <w:r w:rsidRPr="0018396A">
        <w:rPr>
          <w:rFonts w:ascii="Arial" w:hAnsi="Arial" w:cs="Arial"/>
          <w:b/>
          <w:color w:val="00588C" w:themeColor="text2" w:themeShade="BF"/>
          <w:sz w:val="22"/>
          <w:szCs w:val="22"/>
        </w:rPr>
        <w:t>Upplägg</w:t>
      </w:r>
    </w:p>
    <w:p w14:paraId="73676D8F" w14:textId="2B235B37" w:rsidR="00F90378" w:rsidRPr="00E37EB8" w:rsidRDefault="00C87CEB" w:rsidP="00F90378">
      <w:pPr>
        <w:tabs>
          <w:tab w:val="left" w:pos="4500"/>
          <w:tab w:val="left" w:pos="7740"/>
        </w:tabs>
        <w:rPr>
          <w:rFonts w:ascii="Arial" w:hAnsi="Arial" w:cs="Arial"/>
          <w:sz w:val="22"/>
          <w:szCs w:val="22"/>
        </w:rPr>
      </w:pPr>
      <w:r w:rsidRPr="00E37EB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30F04D92" wp14:editId="2123817A">
            <wp:simplePos x="0" y="0"/>
            <wp:positionH relativeFrom="column">
              <wp:posOffset>3540760</wp:posOffset>
            </wp:positionH>
            <wp:positionV relativeFrom="paragraph">
              <wp:posOffset>-332105</wp:posOffset>
            </wp:positionV>
            <wp:extent cx="2288540" cy="2132965"/>
            <wp:effectExtent l="0" t="0" r="0" b="635"/>
            <wp:wrapTight wrapText="bothSides">
              <wp:wrapPolygon edited="0">
                <wp:start x="0" y="0"/>
                <wp:lineTo x="0" y="21414"/>
                <wp:lineTo x="21396" y="21414"/>
                <wp:lineTo x="21396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378" w:rsidRPr="00E37EB8">
        <w:rPr>
          <w:rFonts w:ascii="Arial" w:hAnsi="Arial" w:cs="Arial"/>
          <w:b/>
          <w:color w:val="008767"/>
          <w:sz w:val="22"/>
          <w:szCs w:val="22"/>
        </w:rPr>
        <w:t>A</w:t>
      </w:r>
      <w:r w:rsidR="00F90378" w:rsidRPr="00E37EB8">
        <w:rPr>
          <w:rFonts w:ascii="Arial" w:hAnsi="Arial" w:cs="Arial"/>
          <w:color w:val="4F81BD"/>
          <w:sz w:val="22"/>
          <w:szCs w:val="22"/>
        </w:rPr>
        <w:t xml:space="preserve"> </w:t>
      </w:r>
      <w:r w:rsidR="00F90378" w:rsidRPr="00E37EB8">
        <w:rPr>
          <w:rFonts w:ascii="Arial" w:hAnsi="Arial" w:cs="Arial"/>
          <w:sz w:val="22"/>
          <w:szCs w:val="22"/>
        </w:rPr>
        <w:t xml:space="preserve">Precisera den planerade ändringen </w:t>
      </w:r>
    </w:p>
    <w:p w14:paraId="61E30580" w14:textId="72C45F3E" w:rsidR="00F90378" w:rsidRPr="00E37EB8" w:rsidRDefault="00F90378" w:rsidP="00F90378">
      <w:pPr>
        <w:tabs>
          <w:tab w:val="left" w:pos="4500"/>
          <w:tab w:val="left" w:pos="7740"/>
        </w:tabs>
        <w:rPr>
          <w:rFonts w:ascii="Arial" w:hAnsi="Arial" w:cs="Arial"/>
          <w:sz w:val="22"/>
          <w:szCs w:val="22"/>
        </w:rPr>
      </w:pPr>
      <w:r w:rsidRPr="00E37EB8">
        <w:rPr>
          <w:rFonts w:ascii="Arial" w:hAnsi="Arial" w:cs="Arial"/>
          <w:b/>
          <w:color w:val="7030A0"/>
          <w:sz w:val="22"/>
          <w:szCs w:val="22"/>
        </w:rPr>
        <w:t>B</w:t>
      </w:r>
      <w:r w:rsidRPr="00E37EB8">
        <w:rPr>
          <w:rFonts w:ascii="Arial" w:hAnsi="Arial" w:cs="Arial"/>
          <w:sz w:val="22"/>
          <w:szCs w:val="22"/>
        </w:rPr>
        <w:t xml:space="preserve"> Gör riskbedömning</w:t>
      </w:r>
    </w:p>
    <w:p w14:paraId="47FD62EC" w14:textId="77777777" w:rsidR="00794C79" w:rsidRDefault="00F90378" w:rsidP="0006297E">
      <w:pPr>
        <w:tabs>
          <w:tab w:val="left" w:pos="4500"/>
          <w:tab w:val="left" w:pos="7740"/>
        </w:tabs>
        <w:rPr>
          <w:rFonts w:ascii="Arial" w:hAnsi="Arial" w:cs="Arial"/>
          <w:sz w:val="22"/>
          <w:szCs w:val="22"/>
        </w:rPr>
      </w:pPr>
      <w:r w:rsidRPr="00E37EB8">
        <w:rPr>
          <w:rFonts w:ascii="Arial" w:hAnsi="Arial" w:cs="Arial"/>
          <w:b/>
          <w:color w:val="008391"/>
          <w:sz w:val="22"/>
          <w:szCs w:val="22"/>
        </w:rPr>
        <w:t>C</w:t>
      </w:r>
      <w:r w:rsidRPr="00E37EB8">
        <w:rPr>
          <w:rFonts w:ascii="Arial" w:hAnsi="Arial" w:cs="Arial"/>
          <w:sz w:val="22"/>
          <w:szCs w:val="22"/>
        </w:rPr>
        <w:t xml:space="preserve"> Åtgä</w:t>
      </w:r>
      <w:r w:rsidR="00794C79">
        <w:rPr>
          <w:rFonts w:ascii="Arial" w:hAnsi="Arial" w:cs="Arial"/>
          <w:sz w:val="22"/>
          <w:szCs w:val="22"/>
        </w:rPr>
        <w:t>rda</w:t>
      </w:r>
    </w:p>
    <w:p w14:paraId="5B11BA29" w14:textId="77777777" w:rsidR="00794C79" w:rsidRDefault="00794C79" w:rsidP="0006297E">
      <w:pPr>
        <w:tabs>
          <w:tab w:val="left" w:pos="4500"/>
          <w:tab w:val="left" w:pos="7740"/>
        </w:tabs>
        <w:rPr>
          <w:rFonts w:ascii="Arial" w:hAnsi="Arial" w:cs="Arial"/>
          <w:bCs/>
          <w:sz w:val="22"/>
          <w:szCs w:val="22"/>
        </w:rPr>
      </w:pPr>
      <w:r w:rsidRPr="00E37EB8">
        <w:rPr>
          <w:rFonts w:ascii="Arial" w:hAnsi="Arial" w:cs="Arial"/>
          <w:b/>
          <w:color w:val="3F5564"/>
          <w:sz w:val="22"/>
          <w:szCs w:val="22"/>
        </w:rPr>
        <w:t>D</w:t>
      </w:r>
      <w:r w:rsidR="00E15FD4">
        <w:rPr>
          <w:rFonts w:ascii="Arial" w:hAnsi="Arial" w:cs="Arial"/>
          <w:b/>
          <w:color w:val="3F5564"/>
          <w:sz w:val="22"/>
          <w:szCs w:val="22"/>
        </w:rPr>
        <w:t xml:space="preserve"> </w:t>
      </w:r>
      <w:r w:rsidR="00E15FD4" w:rsidRPr="00E15FD4">
        <w:rPr>
          <w:rFonts w:ascii="Arial" w:hAnsi="Arial" w:cs="Arial"/>
          <w:bCs/>
          <w:sz w:val="22"/>
          <w:szCs w:val="22"/>
        </w:rPr>
        <w:t>Följ upp</w:t>
      </w:r>
    </w:p>
    <w:p w14:paraId="1834A2A7" w14:textId="77777777" w:rsidR="00F1412D" w:rsidRPr="00F1412D" w:rsidRDefault="00F1412D" w:rsidP="00F1412D">
      <w:pPr>
        <w:rPr>
          <w:rFonts w:ascii="Arial" w:hAnsi="Arial" w:cs="Arial"/>
          <w:sz w:val="22"/>
          <w:szCs w:val="22"/>
        </w:rPr>
      </w:pPr>
    </w:p>
    <w:p w14:paraId="5004B66F" w14:textId="77777777" w:rsidR="00F1412D" w:rsidRPr="00F1412D" w:rsidRDefault="00F1412D" w:rsidP="00F1412D">
      <w:pPr>
        <w:rPr>
          <w:rFonts w:ascii="Arial" w:hAnsi="Arial" w:cs="Arial"/>
          <w:sz w:val="22"/>
          <w:szCs w:val="22"/>
        </w:rPr>
      </w:pPr>
    </w:p>
    <w:p w14:paraId="705B6B3C" w14:textId="77777777" w:rsidR="00F1412D" w:rsidRPr="00F1412D" w:rsidRDefault="00F1412D" w:rsidP="00F1412D">
      <w:pPr>
        <w:rPr>
          <w:rFonts w:ascii="Arial" w:hAnsi="Arial" w:cs="Arial"/>
          <w:sz w:val="22"/>
          <w:szCs w:val="22"/>
        </w:rPr>
      </w:pPr>
    </w:p>
    <w:p w14:paraId="3CB88676" w14:textId="77777777" w:rsidR="00F1412D" w:rsidRPr="00F1412D" w:rsidRDefault="00F1412D" w:rsidP="00F1412D">
      <w:pPr>
        <w:rPr>
          <w:rFonts w:ascii="Arial" w:hAnsi="Arial" w:cs="Arial"/>
          <w:sz w:val="22"/>
          <w:szCs w:val="22"/>
        </w:rPr>
      </w:pPr>
    </w:p>
    <w:p w14:paraId="5C41F1D3" w14:textId="77777777" w:rsidR="00F1412D" w:rsidRPr="00F1412D" w:rsidRDefault="00F1412D" w:rsidP="00F1412D">
      <w:pPr>
        <w:rPr>
          <w:rFonts w:ascii="Arial" w:hAnsi="Arial" w:cs="Arial"/>
          <w:sz w:val="22"/>
          <w:szCs w:val="22"/>
        </w:rPr>
      </w:pPr>
    </w:p>
    <w:p w14:paraId="05065F34" w14:textId="77777777" w:rsidR="00F1412D" w:rsidRPr="00F1412D" w:rsidRDefault="00F1412D" w:rsidP="00F1412D">
      <w:pPr>
        <w:rPr>
          <w:rFonts w:ascii="Arial" w:hAnsi="Arial" w:cs="Arial"/>
          <w:sz w:val="22"/>
          <w:szCs w:val="22"/>
        </w:rPr>
      </w:pPr>
    </w:p>
    <w:p w14:paraId="03AF0176" w14:textId="77777777" w:rsidR="00F1412D" w:rsidRDefault="00F1412D" w:rsidP="00F1412D">
      <w:pPr>
        <w:rPr>
          <w:rFonts w:ascii="Arial" w:hAnsi="Arial" w:cs="Arial"/>
          <w:bCs/>
          <w:sz w:val="22"/>
          <w:szCs w:val="22"/>
        </w:rPr>
      </w:pPr>
    </w:p>
    <w:p w14:paraId="55C7503A" w14:textId="289474CB" w:rsidR="006B7A78" w:rsidRDefault="006B7A78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2514C23" w14:textId="77777777" w:rsidR="00F1412D" w:rsidRPr="00F1412D" w:rsidRDefault="00F1412D" w:rsidP="00F1412D">
      <w:pPr>
        <w:spacing w:after="240"/>
        <w:rPr>
          <w:rFonts w:ascii="Arial" w:hAnsi="Arial" w:cs="Arial"/>
          <w:sz w:val="22"/>
          <w:szCs w:val="22"/>
        </w:rPr>
        <w:sectPr w:rsidR="00F1412D" w:rsidRPr="00F1412D" w:rsidSect="00794C79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975" w:right="284" w:bottom="1134" w:left="754" w:header="720" w:footer="476" w:gutter="0"/>
          <w:cols w:space="708"/>
          <w:noEndnote/>
          <w:titlePg/>
          <w:docGrid w:linePitch="326"/>
        </w:sectPr>
      </w:pPr>
    </w:p>
    <w:p w14:paraId="2BE31142" w14:textId="17ED78E9" w:rsidR="00A35D68" w:rsidRDefault="00A35D68" w:rsidP="0006297E">
      <w:pPr>
        <w:tabs>
          <w:tab w:val="left" w:pos="4500"/>
          <w:tab w:val="left" w:pos="7740"/>
        </w:tabs>
        <w:rPr>
          <w:rFonts w:asciiTheme="minorHAnsi" w:hAnsiTheme="minorHAnsi" w:cstheme="minorHAnsi"/>
          <w:szCs w:val="22"/>
        </w:rPr>
      </w:pPr>
    </w:p>
    <w:tbl>
      <w:tblPr>
        <w:tblW w:w="147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4294"/>
        <w:gridCol w:w="4536"/>
        <w:gridCol w:w="2819"/>
      </w:tblGrid>
      <w:tr w:rsidR="007D762A" w:rsidRPr="00261341" w14:paraId="3485C773" w14:textId="4B81B312" w:rsidTr="009E0A38">
        <w:trPr>
          <w:trHeight w:val="513"/>
        </w:trPr>
        <w:tc>
          <w:tcPr>
            <w:tcW w:w="7371" w:type="dxa"/>
            <w:gridSpan w:val="2"/>
          </w:tcPr>
          <w:p w14:paraId="01ED7D0B" w14:textId="1C7581A6" w:rsidR="007D762A" w:rsidRPr="006D49D5" w:rsidRDefault="007D762A" w:rsidP="00E212B2">
            <w:pPr>
              <w:pStyle w:val="Sidhuvud"/>
            </w:pPr>
            <w:r>
              <w:rPr>
                <w:rFonts w:asciiTheme="minorHAnsi" w:hAnsiTheme="minorHAnsi" w:cstheme="minorHAnsi"/>
                <w:szCs w:val="22"/>
              </w:rPr>
              <w:br w:type="page"/>
            </w:r>
            <w:r w:rsidRPr="006D49D5">
              <w:rPr>
                <w:b/>
                <w:bCs/>
              </w:rPr>
              <w:t xml:space="preserve">Arbetsplats: </w:t>
            </w:r>
          </w:p>
          <w:p w14:paraId="0EE2C22D" w14:textId="512A261B" w:rsidR="007D762A" w:rsidRPr="00261341" w:rsidRDefault="007D762A" w:rsidP="00E212B2">
            <w:pPr>
              <w:pStyle w:val="Sidhuvud"/>
            </w:pPr>
          </w:p>
        </w:tc>
        <w:tc>
          <w:tcPr>
            <w:tcW w:w="7355" w:type="dxa"/>
            <w:gridSpan w:val="2"/>
          </w:tcPr>
          <w:p w14:paraId="2A9725B3" w14:textId="77777777" w:rsidR="007D762A" w:rsidRPr="006D49D5" w:rsidRDefault="007D762A" w:rsidP="00E212B2">
            <w:pPr>
              <w:pStyle w:val="Sidhuvud"/>
            </w:pPr>
            <w:r w:rsidRPr="006D49D5">
              <w:rPr>
                <w:b/>
                <w:bCs/>
              </w:rPr>
              <w:t>Datum:</w:t>
            </w:r>
          </w:p>
          <w:p w14:paraId="49BF964D" w14:textId="77777777" w:rsidR="007D762A" w:rsidRPr="006D49D5" w:rsidRDefault="007D762A" w:rsidP="00E212B2">
            <w:pPr>
              <w:pStyle w:val="Sidhuvud"/>
              <w:rPr>
                <w:b/>
                <w:bCs/>
              </w:rPr>
            </w:pPr>
          </w:p>
        </w:tc>
      </w:tr>
      <w:tr w:rsidR="007D762A" w:rsidRPr="00261341" w14:paraId="1A3D02C0" w14:textId="4D311C73" w:rsidTr="00D345FA">
        <w:trPr>
          <w:trHeight w:val="528"/>
        </w:trPr>
        <w:tc>
          <w:tcPr>
            <w:tcW w:w="3077" w:type="dxa"/>
            <w:vMerge w:val="restart"/>
          </w:tcPr>
          <w:p w14:paraId="6643FDA5" w14:textId="081461BF" w:rsidR="007D762A" w:rsidRPr="006D49D5" w:rsidRDefault="007D762A" w:rsidP="00E212B2">
            <w:pPr>
              <w:pStyle w:val="Sidhuvud"/>
              <w:rPr>
                <w:b/>
                <w:bCs/>
              </w:rPr>
            </w:pPr>
            <w:r w:rsidRPr="006D49D5">
              <w:rPr>
                <w:b/>
                <w:bCs/>
              </w:rPr>
              <w:t>Följande personer har deltagit i framtagandet av denna risk- och konsekvensbedömning</w:t>
            </w:r>
            <w:r>
              <w:rPr>
                <w:b/>
                <w:bCs/>
              </w:rPr>
              <w:t>*</w:t>
            </w:r>
            <w:r w:rsidRPr="006D49D5">
              <w:rPr>
                <w:b/>
                <w:bCs/>
              </w:rPr>
              <w:t xml:space="preserve"> </w:t>
            </w:r>
          </w:p>
        </w:tc>
        <w:tc>
          <w:tcPr>
            <w:tcW w:w="11649" w:type="dxa"/>
            <w:gridSpan w:val="3"/>
          </w:tcPr>
          <w:p w14:paraId="4B141621" w14:textId="77777777" w:rsidR="007D762A" w:rsidRPr="006D49D5" w:rsidRDefault="007D762A" w:rsidP="00E212B2">
            <w:pPr>
              <w:pStyle w:val="Sidhuvud"/>
            </w:pPr>
            <w:r w:rsidRPr="006D49D5">
              <w:rPr>
                <w:b/>
                <w:bCs/>
              </w:rPr>
              <w:t>Chef</w:t>
            </w:r>
          </w:p>
          <w:p w14:paraId="701D46A2" w14:textId="77777777" w:rsidR="007D762A" w:rsidRPr="006D49D5" w:rsidRDefault="007D762A" w:rsidP="00E212B2">
            <w:pPr>
              <w:pStyle w:val="Sidhuvud"/>
              <w:rPr>
                <w:b/>
                <w:bCs/>
              </w:rPr>
            </w:pPr>
          </w:p>
        </w:tc>
      </w:tr>
      <w:tr w:rsidR="007D762A" w:rsidRPr="00261341" w14:paraId="7099B791" w14:textId="3C38D125" w:rsidTr="008024A6">
        <w:trPr>
          <w:trHeight w:val="149"/>
        </w:trPr>
        <w:tc>
          <w:tcPr>
            <w:tcW w:w="3077" w:type="dxa"/>
            <w:vMerge/>
          </w:tcPr>
          <w:p w14:paraId="319F4F40" w14:textId="77777777" w:rsidR="007D762A" w:rsidRPr="00261341" w:rsidRDefault="007D762A" w:rsidP="00E212B2">
            <w:pPr>
              <w:pStyle w:val="Sidhuvud"/>
            </w:pPr>
          </w:p>
        </w:tc>
        <w:tc>
          <w:tcPr>
            <w:tcW w:w="8830" w:type="dxa"/>
            <w:gridSpan w:val="2"/>
          </w:tcPr>
          <w:p w14:paraId="55B9D51E" w14:textId="77777777" w:rsidR="007D762A" w:rsidRPr="006D49D5" w:rsidRDefault="007D762A" w:rsidP="00E212B2">
            <w:pPr>
              <w:pStyle w:val="Sidhuvud"/>
            </w:pPr>
            <w:r w:rsidRPr="006D49D5">
              <w:rPr>
                <w:b/>
                <w:bCs/>
              </w:rPr>
              <w:t xml:space="preserve">Skyddsombud </w:t>
            </w:r>
          </w:p>
          <w:p w14:paraId="49CA4A85" w14:textId="6D223E38" w:rsidR="007D762A" w:rsidRPr="00261341" w:rsidRDefault="007D762A" w:rsidP="00E212B2">
            <w:pPr>
              <w:pStyle w:val="Sidhuvud"/>
            </w:pPr>
          </w:p>
        </w:tc>
        <w:tc>
          <w:tcPr>
            <w:tcW w:w="2819" w:type="dxa"/>
          </w:tcPr>
          <w:p w14:paraId="6ABC3A4D" w14:textId="41C439B9" w:rsidR="007D762A" w:rsidRPr="008024A6" w:rsidRDefault="00B95370" w:rsidP="00E212B2">
            <w:pPr>
              <w:pStyle w:val="Sidhuvud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Finns inget s</w:t>
            </w:r>
            <w:r w:rsidR="008024A6" w:rsidRPr="008024A6">
              <w:rPr>
                <w:b/>
                <w:bCs/>
                <w:sz w:val="16"/>
                <w:szCs w:val="16"/>
              </w:rPr>
              <w:t xml:space="preserve">kyddsombud </w:t>
            </w:r>
            <w:sdt>
              <w:sdtPr>
                <w:rPr>
                  <w:b/>
                  <w:bCs/>
                  <w:sz w:val="16"/>
                  <w:szCs w:val="16"/>
                </w:rPr>
                <w:id w:val="13089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A4C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D762A" w:rsidRPr="00261341" w14:paraId="5E45E09C" w14:textId="1E16D620" w:rsidTr="001646A2">
        <w:trPr>
          <w:trHeight w:val="149"/>
        </w:trPr>
        <w:tc>
          <w:tcPr>
            <w:tcW w:w="3077" w:type="dxa"/>
            <w:vMerge/>
          </w:tcPr>
          <w:p w14:paraId="6275003B" w14:textId="5B6DF847" w:rsidR="007D762A" w:rsidRPr="00261341" w:rsidRDefault="007D762A" w:rsidP="00E212B2">
            <w:pPr>
              <w:pStyle w:val="Sidhuvud"/>
            </w:pPr>
          </w:p>
        </w:tc>
        <w:tc>
          <w:tcPr>
            <w:tcW w:w="11649" w:type="dxa"/>
            <w:gridSpan w:val="3"/>
          </w:tcPr>
          <w:p w14:paraId="70BBB7D3" w14:textId="77777777" w:rsidR="007D762A" w:rsidRPr="006D49D5" w:rsidRDefault="007D762A" w:rsidP="00E212B2">
            <w:pPr>
              <w:pStyle w:val="Sidhuvud"/>
            </w:pPr>
            <w:r w:rsidRPr="006D49D5">
              <w:rPr>
                <w:b/>
                <w:bCs/>
              </w:rPr>
              <w:t>Medarbetare</w:t>
            </w:r>
          </w:p>
          <w:p w14:paraId="6D213D66" w14:textId="74C1BA81" w:rsidR="007D762A" w:rsidRPr="006D49D5" w:rsidRDefault="007D762A" w:rsidP="00E212B2">
            <w:pPr>
              <w:pStyle w:val="Sidhuvud"/>
              <w:rPr>
                <w:b/>
                <w:bCs/>
              </w:rPr>
            </w:pPr>
          </w:p>
        </w:tc>
      </w:tr>
      <w:tr w:rsidR="007D762A" w:rsidRPr="00261341" w14:paraId="377DE3F4" w14:textId="1134BDAA" w:rsidTr="00CC573B">
        <w:trPr>
          <w:trHeight w:val="149"/>
        </w:trPr>
        <w:tc>
          <w:tcPr>
            <w:tcW w:w="14726" w:type="dxa"/>
            <w:gridSpan w:val="4"/>
          </w:tcPr>
          <w:p w14:paraId="2F5CD82F" w14:textId="3AA14046" w:rsidR="007D762A" w:rsidRPr="00E930D5" w:rsidRDefault="007D762A" w:rsidP="00882C5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E930D5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*</w:t>
            </w:r>
            <w:r w:rsidRPr="00882C57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Observera att chef, skyddsombud och medarbetare ska medverka när riskbedömning och</w:t>
            </w:r>
            <w:r w:rsidRPr="00E930D5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2C57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handlingsplan görs</w:t>
            </w:r>
            <w:r w:rsidRPr="00882C57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14:paraId="2120F8FE" w14:textId="10B03AB5" w:rsidR="009E452B" w:rsidRDefault="00DE005A" w:rsidP="009F7E2E">
      <w:pPr>
        <w:spacing w:after="240"/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06297E" w:rsidRPr="00217AAC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535004B5" w14:textId="215E521F" w:rsidR="00F90378" w:rsidRPr="00761BB2" w:rsidRDefault="00F90378" w:rsidP="00F90378">
      <w:pPr>
        <w:rPr>
          <w:rFonts w:asciiTheme="minorHAnsi" w:hAnsiTheme="minorHAnsi" w:cstheme="minorHAnsi"/>
          <w:noProof/>
          <w:color w:val="008767"/>
          <w:sz w:val="20"/>
          <w:szCs w:val="20"/>
        </w:rPr>
      </w:pPr>
      <w:r w:rsidRPr="00761BB2">
        <w:rPr>
          <w:rFonts w:ascii="Helvetica" w:hAnsi="Helvetica" w:cs="Arial"/>
          <w:b/>
          <w:color w:val="008767"/>
          <w:sz w:val="52"/>
          <w:szCs w:val="72"/>
        </w:rPr>
        <w:t>A</w:t>
      </w:r>
      <w:r w:rsidRPr="00761BB2">
        <w:rPr>
          <w:rFonts w:ascii="Helvetica" w:hAnsi="Helvetica" w:cs="Arial"/>
          <w:color w:val="008767"/>
          <w:sz w:val="28"/>
          <w:szCs w:val="28"/>
        </w:rPr>
        <w:t xml:space="preserve"> </w:t>
      </w:r>
      <w:r w:rsidRPr="00761BB2">
        <w:rPr>
          <w:rFonts w:ascii="Helvetica" w:hAnsi="Helvetica" w:cs="Arial"/>
          <w:b/>
          <w:color w:val="008767"/>
          <w:sz w:val="32"/>
          <w:szCs w:val="32"/>
        </w:rPr>
        <w:t>Precisera den planerade ändringen</w:t>
      </w:r>
      <w:r w:rsidRPr="00761BB2">
        <w:rPr>
          <w:rFonts w:asciiTheme="minorHAnsi" w:hAnsiTheme="minorHAnsi" w:cs="Helvetica"/>
          <w:b/>
          <w:color w:val="008767"/>
          <w:szCs w:val="22"/>
        </w:rPr>
        <w:t xml:space="preserve"> </w:t>
      </w:r>
    </w:p>
    <w:p w14:paraId="257E361E" w14:textId="77777777" w:rsidR="00CE18AF" w:rsidRPr="00CE18AF" w:rsidRDefault="00CE18AF" w:rsidP="00CE18A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lrutnt"/>
        <w:tblW w:w="14966" w:type="dxa"/>
        <w:tblLook w:val="0600" w:firstRow="0" w:lastRow="0" w:firstColumn="0" w:lastColumn="0" w:noHBand="1" w:noVBand="1"/>
      </w:tblPr>
      <w:tblGrid>
        <w:gridCol w:w="5382"/>
        <w:gridCol w:w="9584"/>
      </w:tblGrid>
      <w:tr w:rsidR="0053340B" w14:paraId="21778D29" w14:textId="5E56EDF5" w:rsidTr="00F6606E">
        <w:trPr>
          <w:trHeight w:val="1039"/>
        </w:trPr>
        <w:tc>
          <w:tcPr>
            <w:tcW w:w="5382" w:type="dxa"/>
          </w:tcPr>
          <w:p w14:paraId="30833C44" w14:textId="39B5532E" w:rsidR="0053340B" w:rsidRPr="00794C79" w:rsidRDefault="00D30424" w:rsidP="00962718">
            <w:pPr>
              <w:spacing w:after="10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94C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Varför föreslås förändringen och vad består den av?</w:t>
            </w:r>
          </w:p>
          <w:p w14:paraId="1527586A" w14:textId="77777777" w:rsidR="0053340B" w:rsidRPr="00794C79" w:rsidRDefault="0053340B" w:rsidP="00D02C2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84" w:type="dxa"/>
          </w:tcPr>
          <w:p w14:paraId="47F3CAA9" w14:textId="37FCED82" w:rsidR="00962718" w:rsidRPr="00794C79" w:rsidRDefault="00962718" w:rsidP="00D30424">
            <w:pPr>
              <w:spacing w:after="10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53340B" w14:paraId="69C977D0" w14:textId="77777777" w:rsidTr="00F6606E">
        <w:trPr>
          <w:trHeight w:val="1039"/>
        </w:trPr>
        <w:tc>
          <w:tcPr>
            <w:tcW w:w="5382" w:type="dxa"/>
          </w:tcPr>
          <w:p w14:paraId="00B7B4E4" w14:textId="3DC3142F" w:rsidR="0053340B" w:rsidRPr="00794C79" w:rsidRDefault="00D30424" w:rsidP="00D30424">
            <w:pPr>
              <w:spacing w:after="10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94C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Vilka positiva effekter ger den planerade ändringen?</w:t>
            </w:r>
          </w:p>
        </w:tc>
        <w:tc>
          <w:tcPr>
            <w:tcW w:w="9584" w:type="dxa"/>
          </w:tcPr>
          <w:p w14:paraId="22A33232" w14:textId="77777777" w:rsidR="0053340B" w:rsidRPr="00794C79" w:rsidRDefault="0053340B" w:rsidP="00D02C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D30424" w14:paraId="27877BB2" w14:textId="77777777" w:rsidTr="00F6606E">
        <w:trPr>
          <w:trHeight w:val="1039"/>
        </w:trPr>
        <w:tc>
          <w:tcPr>
            <w:tcW w:w="5382" w:type="dxa"/>
          </w:tcPr>
          <w:p w14:paraId="662D0053" w14:textId="6B45C009" w:rsidR="00D30424" w:rsidRPr="00794C79" w:rsidRDefault="00D30424" w:rsidP="00D30424">
            <w:pPr>
              <w:spacing w:after="10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94C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Var ska ändringarna genomföras?</w:t>
            </w:r>
          </w:p>
        </w:tc>
        <w:tc>
          <w:tcPr>
            <w:tcW w:w="9584" w:type="dxa"/>
          </w:tcPr>
          <w:p w14:paraId="67725082" w14:textId="77777777" w:rsidR="00D30424" w:rsidRPr="00794C79" w:rsidRDefault="00D30424" w:rsidP="00D304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D30424" w14:paraId="4F1DEF7D" w14:textId="77777777" w:rsidTr="00F6606E">
        <w:trPr>
          <w:trHeight w:val="1039"/>
        </w:trPr>
        <w:tc>
          <w:tcPr>
            <w:tcW w:w="5382" w:type="dxa"/>
          </w:tcPr>
          <w:p w14:paraId="5FD11A2A" w14:textId="2C4A52B8" w:rsidR="00D30424" w:rsidRPr="00794C79" w:rsidRDefault="00D30424" w:rsidP="00D30424">
            <w:pPr>
              <w:spacing w:after="10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94C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Vilka medarbetare eller grupper av medarbetare berörs av förändringen?</w:t>
            </w:r>
          </w:p>
        </w:tc>
        <w:tc>
          <w:tcPr>
            <w:tcW w:w="9584" w:type="dxa"/>
          </w:tcPr>
          <w:p w14:paraId="73E5BA03" w14:textId="77777777" w:rsidR="00D30424" w:rsidRPr="00794C79" w:rsidRDefault="00D30424" w:rsidP="00D304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53F7AC6E" w14:textId="7BC74306" w:rsidR="00F1412D" w:rsidRDefault="00F1412D" w:rsidP="00CE18AF">
      <w:pPr>
        <w:rPr>
          <w:rFonts w:asciiTheme="minorHAnsi" w:hAnsiTheme="minorHAnsi" w:cstheme="minorHAnsi"/>
          <w:noProof/>
          <w:sz w:val="20"/>
          <w:szCs w:val="20"/>
        </w:rPr>
      </w:pPr>
    </w:p>
    <w:p w14:paraId="6AC0ACB8" w14:textId="77777777" w:rsidR="006B7A78" w:rsidRDefault="006B7A78" w:rsidP="006B7A78">
      <w:pPr>
        <w:spacing w:after="24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br w:type="page"/>
      </w:r>
      <w:bookmarkStart w:id="3" w:name="_Hlk507581559"/>
      <w:bookmarkEnd w:id="2"/>
    </w:p>
    <w:p w14:paraId="5A5700CE" w14:textId="605D2E00" w:rsidR="001A65D5" w:rsidRPr="006B7A78" w:rsidRDefault="006B7A78" w:rsidP="006B7A78">
      <w:pPr>
        <w:pStyle w:val="Rubrik1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br/>
      </w:r>
      <w:r>
        <w:rPr>
          <w:rFonts w:asciiTheme="minorHAnsi" w:hAnsiTheme="minorHAnsi" w:cstheme="minorHAnsi"/>
          <w:noProof/>
          <w:sz w:val="20"/>
          <w:szCs w:val="20"/>
        </w:rPr>
        <w:br/>
      </w:r>
      <w:r w:rsidR="00F90378" w:rsidRPr="006D49D5">
        <w:t>Handlingsplan</w:t>
      </w:r>
      <w:bookmarkStart w:id="4" w:name="_Hlk535523421"/>
      <w:bookmarkEnd w:id="3"/>
      <w:r w:rsidR="004C3335" w:rsidRPr="006D49D5">
        <w:t xml:space="preserve"> vid förändring</w:t>
      </w:r>
    </w:p>
    <w:tbl>
      <w:tblPr>
        <w:tblStyle w:val="Tabellrutnt"/>
        <w:tblpPr w:leftFromText="141" w:rightFromText="141" w:vertAnchor="text" w:horzAnchor="margin" w:tblpY="50"/>
        <w:tblW w:w="14885" w:type="dxa"/>
        <w:tblBorders>
          <w:top w:val="single" w:sz="12" w:space="0" w:color="00588C" w:themeColor="text2" w:themeShade="BF"/>
          <w:left w:val="single" w:sz="12" w:space="0" w:color="00588C" w:themeColor="text2" w:themeShade="BF"/>
          <w:bottom w:val="single" w:sz="12" w:space="0" w:color="00588C" w:themeColor="text2" w:themeShade="BF"/>
          <w:right w:val="single" w:sz="12" w:space="0" w:color="00588C" w:themeColor="text2" w:themeShade="BF"/>
          <w:insideH w:val="single" w:sz="12" w:space="0" w:color="00588C" w:themeColor="text2" w:themeShade="BF"/>
          <w:insideV w:val="single" w:sz="12" w:space="0" w:color="00588C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420"/>
        <w:gridCol w:w="425"/>
        <w:gridCol w:w="426"/>
        <w:gridCol w:w="425"/>
        <w:gridCol w:w="390"/>
        <w:gridCol w:w="36"/>
        <w:gridCol w:w="3246"/>
        <w:gridCol w:w="1115"/>
        <w:gridCol w:w="1720"/>
        <w:gridCol w:w="1129"/>
        <w:gridCol w:w="1270"/>
        <w:gridCol w:w="27"/>
      </w:tblGrid>
      <w:tr w:rsidR="006B7A78" w14:paraId="719C7F95" w14:textId="77777777" w:rsidTr="006B7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425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C9CD62" w14:textId="77777777" w:rsidR="006B7A78" w:rsidRPr="00277E30" w:rsidRDefault="006B7A78" w:rsidP="006B7A78">
            <w:pPr>
              <w:spacing w:after="100"/>
              <w:rPr>
                <w:rFonts w:ascii="Helvetica" w:hAnsi="Helvetica" w:cs="Helvetica"/>
                <w:bCs/>
                <w:color w:val="00588C" w:themeColor="text2" w:themeShade="BF"/>
                <w:sz w:val="26"/>
                <w:szCs w:val="26"/>
              </w:rPr>
            </w:pPr>
            <w:r w:rsidRPr="00277E30">
              <w:rPr>
                <w:rFonts w:ascii="Helvetica" w:hAnsi="Helvetica" w:cs="Arial"/>
                <w:bCs/>
                <w:color w:val="00588C" w:themeColor="text2" w:themeShade="BF"/>
                <w:sz w:val="26"/>
                <w:szCs w:val="26"/>
              </w:rPr>
              <w:t>Risk</w:t>
            </w:r>
            <w:r>
              <w:rPr>
                <w:rFonts w:ascii="Helvetica" w:hAnsi="Helvetica" w:cs="Arial"/>
                <w:bCs/>
                <w:color w:val="00588C" w:themeColor="text2" w:themeShade="BF"/>
                <w:sz w:val="26"/>
                <w:szCs w:val="26"/>
              </w:rPr>
              <w:t>källor</w:t>
            </w:r>
          </w:p>
        </w:tc>
        <w:tc>
          <w:tcPr>
            <w:tcW w:w="208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D8FC73" w14:textId="77777777" w:rsidR="006B7A78" w:rsidRPr="00704BC6" w:rsidRDefault="006B7A78" w:rsidP="006B7A78">
            <w:pPr>
              <w:spacing w:after="100"/>
              <w:rPr>
                <w:bCs/>
                <w:color w:val="7030A0"/>
                <w:sz w:val="26"/>
                <w:szCs w:val="26"/>
              </w:rPr>
            </w:pPr>
            <w:r w:rsidRPr="00704BC6">
              <w:rPr>
                <w:bCs/>
                <w:color w:val="7030A0"/>
                <w:sz w:val="26"/>
                <w:szCs w:val="26"/>
              </w:rPr>
              <w:t>B. Riskbedöm</w:t>
            </w:r>
          </w:p>
        </w:tc>
        <w:tc>
          <w:tcPr>
            <w:tcW w:w="61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598512" w14:textId="77777777" w:rsidR="006B7A78" w:rsidRPr="00277E30" w:rsidRDefault="006B7A78" w:rsidP="006B7A78">
            <w:pPr>
              <w:spacing w:after="100"/>
              <w:rPr>
                <w:rFonts w:ascii="Helvetica" w:hAnsi="Helvetica" w:cs="Helvetica"/>
                <w:bCs/>
                <w:color w:val="6699FF"/>
                <w:sz w:val="26"/>
                <w:szCs w:val="26"/>
              </w:rPr>
            </w:pPr>
            <w:r w:rsidRPr="00277E30">
              <w:rPr>
                <w:rFonts w:ascii="Helvetica" w:hAnsi="Helvetica" w:cs="Helvetica"/>
                <w:bCs/>
                <w:color w:val="008391"/>
                <w:sz w:val="26"/>
                <w:szCs w:val="26"/>
              </w:rPr>
              <w:t>C Åtgärda</w:t>
            </w:r>
          </w:p>
        </w:tc>
        <w:tc>
          <w:tcPr>
            <w:tcW w:w="2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52CD58" w14:textId="77777777" w:rsidR="006B7A78" w:rsidRPr="00277E30" w:rsidRDefault="006B7A78" w:rsidP="006B7A78">
            <w:pPr>
              <w:spacing w:after="100"/>
              <w:rPr>
                <w:rFonts w:ascii="Helvetica" w:hAnsi="Helvetica" w:cs="Helvetica"/>
                <w:bCs/>
                <w:color w:val="3F5564"/>
                <w:sz w:val="26"/>
                <w:szCs w:val="26"/>
              </w:rPr>
            </w:pPr>
            <w:r w:rsidRPr="00277E30">
              <w:rPr>
                <w:rFonts w:ascii="Helvetica" w:hAnsi="Helvetica" w:cs="Helvetica"/>
                <w:bCs/>
                <w:color w:val="3F5564"/>
                <w:sz w:val="26"/>
                <w:szCs w:val="26"/>
              </w:rPr>
              <w:t>D Följa upp</w:t>
            </w:r>
          </w:p>
        </w:tc>
      </w:tr>
      <w:tr w:rsidR="006B7A78" w14:paraId="7FF4A2B2" w14:textId="77777777" w:rsidTr="006B7A78">
        <w:trPr>
          <w:trHeight w:val="1839"/>
        </w:trPr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7E703B" w14:textId="77777777" w:rsidR="006B7A78" w:rsidRPr="0018396A" w:rsidRDefault="006B7A78" w:rsidP="006B7A78">
            <w:pPr>
              <w:spacing w:before="40" w:after="100"/>
              <w:rPr>
                <w:rFonts w:ascii="Helvetica" w:hAnsi="Helvetica" w:cs="Helvetica"/>
                <w:color w:val="00588C" w:themeColor="text2" w:themeShade="BF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extDirection w:val="btLr"/>
          </w:tcPr>
          <w:p w14:paraId="2CA46146" w14:textId="77777777" w:rsidR="006B7A78" w:rsidRPr="00E361AF" w:rsidRDefault="006B7A78" w:rsidP="006B7A78">
            <w:pPr>
              <w:spacing w:after="100"/>
              <w:ind w:left="113"/>
              <w:rPr>
                <w:sz w:val="18"/>
                <w:szCs w:val="22"/>
              </w:rPr>
            </w:pPr>
            <w:r w:rsidRPr="00E361AF">
              <w:rPr>
                <w:sz w:val="18"/>
                <w:szCs w:val="22"/>
              </w:rPr>
              <w:t>1 försumbar risk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textDirection w:val="btLr"/>
          </w:tcPr>
          <w:p w14:paraId="39348C1A" w14:textId="77777777" w:rsidR="006B7A78" w:rsidRPr="00E361AF" w:rsidRDefault="006B7A78" w:rsidP="006B7A78">
            <w:pPr>
              <w:spacing w:after="100"/>
              <w:ind w:left="113"/>
              <w:rPr>
                <w:rFonts w:asciiTheme="minorHAnsi" w:hAnsiTheme="minorHAnsi" w:cstheme="minorHAnsi"/>
                <w:sz w:val="18"/>
                <w:szCs w:val="22"/>
              </w:rPr>
            </w:pPr>
            <w:r w:rsidRPr="00E361AF">
              <w:rPr>
                <w:sz w:val="18"/>
                <w:szCs w:val="22"/>
              </w:rPr>
              <w:t>2 liten risk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2FEF9AD6" w14:textId="77777777" w:rsidR="006B7A78" w:rsidRPr="00E361AF" w:rsidRDefault="006B7A78" w:rsidP="006B7A78">
            <w:pPr>
              <w:spacing w:after="100"/>
              <w:ind w:left="113"/>
              <w:rPr>
                <w:rFonts w:asciiTheme="minorHAnsi" w:hAnsiTheme="minorHAnsi" w:cstheme="minorHAnsi"/>
                <w:sz w:val="18"/>
                <w:szCs w:val="22"/>
              </w:rPr>
            </w:pPr>
            <w:r w:rsidRPr="00E361AF">
              <w:rPr>
                <w:sz w:val="18"/>
                <w:szCs w:val="22"/>
              </w:rPr>
              <w:t>3 medel risk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14:paraId="1613D1F8" w14:textId="77777777" w:rsidR="006B7A78" w:rsidRPr="00E361AF" w:rsidRDefault="006B7A78" w:rsidP="006B7A78">
            <w:pPr>
              <w:spacing w:after="100"/>
              <w:ind w:left="113"/>
              <w:rPr>
                <w:rFonts w:asciiTheme="minorHAnsi" w:hAnsiTheme="minorHAnsi" w:cstheme="minorHAnsi"/>
                <w:sz w:val="18"/>
                <w:szCs w:val="22"/>
              </w:rPr>
            </w:pPr>
            <w:r w:rsidRPr="00E361AF">
              <w:rPr>
                <w:sz w:val="18"/>
                <w:szCs w:val="22"/>
              </w:rPr>
              <w:t>4 allvarlig risk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extDirection w:val="btLr"/>
          </w:tcPr>
          <w:p w14:paraId="116AE2D9" w14:textId="77777777" w:rsidR="006B7A78" w:rsidRPr="00E361AF" w:rsidRDefault="006B7A78" w:rsidP="006B7A78">
            <w:pPr>
              <w:spacing w:after="100"/>
              <w:ind w:left="113"/>
              <w:rPr>
                <w:rFonts w:asciiTheme="minorHAnsi" w:hAnsiTheme="minorHAnsi" w:cstheme="minorHAnsi"/>
                <w:sz w:val="18"/>
                <w:szCs w:val="22"/>
              </w:rPr>
            </w:pPr>
            <w:r w:rsidRPr="00E361AF">
              <w:rPr>
                <w:sz w:val="18"/>
                <w:szCs w:val="22"/>
              </w:rPr>
              <w:t>5 mycket allvarlig risk</w:t>
            </w:r>
          </w:p>
        </w:tc>
        <w:tc>
          <w:tcPr>
            <w:tcW w:w="32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8D6ACF" w14:textId="77777777" w:rsidR="006B7A78" w:rsidRPr="00DF76D3" w:rsidRDefault="006B7A78" w:rsidP="006B7A78">
            <w:pPr>
              <w:spacing w:before="40" w:after="100"/>
              <w:rPr>
                <w:rFonts w:ascii="Helvetica" w:hAnsi="Helvetica" w:cs="Helvetica"/>
                <w:color w:val="008391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476814" w14:textId="77777777" w:rsidR="006B7A78" w:rsidRPr="003B5824" w:rsidRDefault="006B7A78" w:rsidP="006B7A78">
            <w:pPr>
              <w:spacing w:before="40" w:after="100"/>
              <w:rPr>
                <w:rFonts w:ascii="Helvetica" w:hAnsi="Helvetica" w:cs="Helvetica"/>
                <w:b/>
                <w:bCs/>
                <w:color w:val="008391"/>
                <w:sz w:val="18"/>
                <w:szCs w:val="18"/>
              </w:rPr>
            </w:pPr>
            <w:r w:rsidRPr="003B5824">
              <w:rPr>
                <w:rFonts w:ascii="Helvetica" w:hAnsi="Helvetica" w:cs="Helvetica"/>
                <w:bCs/>
                <w:color w:val="008391"/>
                <w:sz w:val="18"/>
                <w:szCs w:val="18"/>
              </w:rPr>
              <w:t>När ska åtgärderna vara genom-förda?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70C227" w14:textId="77777777" w:rsidR="006B7A78" w:rsidRPr="003B5824" w:rsidRDefault="006B7A78" w:rsidP="006B7A78">
            <w:pPr>
              <w:spacing w:before="40" w:after="100"/>
              <w:rPr>
                <w:rFonts w:ascii="Helvetica" w:hAnsi="Helvetica" w:cs="Helvetica"/>
                <w:b/>
                <w:bCs/>
                <w:color w:val="008391"/>
                <w:sz w:val="18"/>
                <w:szCs w:val="18"/>
              </w:rPr>
            </w:pPr>
            <w:r w:rsidRPr="003B5824">
              <w:rPr>
                <w:rFonts w:ascii="Helvetica" w:hAnsi="Helvetica" w:cs="Helvetica"/>
                <w:bCs/>
                <w:color w:val="008391"/>
                <w:sz w:val="18"/>
                <w:szCs w:val="18"/>
              </w:rPr>
              <w:t>Vem åtgärdar?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D50172" w14:textId="77777777" w:rsidR="006B7A78" w:rsidRPr="003B5824" w:rsidRDefault="006B7A78" w:rsidP="006B7A78">
            <w:pPr>
              <w:spacing w:before="40" w:after="100"/>
              <w:rPr>
                <w:rFonts w:ascii="Helvetica" w:hAnsi="Helvetica" w:cs="Helvetica"/>
                <w:b/>
                <w:color w:val="3F5564"/>
                <w:sz w:val="18"/>
                <w:szCs w:val="18"/>
              </w:rPr>
            </w:pPr>
            <w:r w:rsidRPr="003B5824">
              <w:rPr>
                <w:rFonts w:ascii="Helvetica" w:hAnsi="Helvetica" w:cs="Helvetica"/>
                <w:color w:val="3F5564"/>
                <w:sz w:val="18"/>
                <w:szCs w:val="18"/>
              </w:rPr>
              <w:t xml:space="preserve">Datum för uppföljning 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A563DB" w14:textId="39348242" w:rsidR="006B7A78" w:rsidRPr="003B5824" w:rsidRDefault="006B7A78" w:rsidP="006B7A78">
            <w:pPr>
              <w:spacing w:before="40" w:after="100"/>
              <w:rPr>
                <w:rFonts w:ascii="Helvetica" w:hAnsi="Helvetica" w:cs="Helvetica"/>
                <w:color w:val="3F5564"/>
                <w:sz w:val="18"/>
                <w:szCs w:val="18"/>
              </w:rPr>
            </w:pPr>
            <w:r w:rsidRPr="003B5824">
              <w:rPr>
                <w:rFonts w:ascii="Helvetica" w:hAnsi="Helvetica" w:cs="Helvetica"/>
                <w:color w:val="3F5564"/>
                <w:sz w:val="18"/>
                <w:szCs w:val="18"/>
              </w:rPr>
              <w:t>Datum för uppföljning skyddskommitté LSG/FSG</w:t>
            </w:r>
            <w:r w:rsidR="009E0A38">
              <w:rPr>
                <w:rFonts w:ascii="Helvetica" w:hAnsi="Helvetica" w:cs="Helvetica"/>
                <w:color w:val="3F5564"/>
                <w:sz w:val="18"/>
                <w:szCs w:val="18"/>
              </w:rPr>
              <w:t xml:space="preserve"> (fylls i av skyddskommitté)</w:t>
            </w:r>
          </w:p>
        </w:tc>
      </w:tr>
      <w:tr w:rsidR="006B7A78" w14:paraId="51FD4573" w14:textId="77777777" w:rsidTr="006B7A78">
        <w:trPr>
          <w:gridAfter w:val="1"/>
          <w:wAfter w:w="27" w:type="dxa"/>
          <w:cantSplit/>
          <w:trHeight w:val="340"/>
        </w:trPr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27435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4A0104AC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241D1826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0B341F3B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699EE177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0F3C7391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2A3348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FE0E12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6EBC3B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37E84B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75C51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B7A78" w14:paraId="0F16AF87" w14:textId="77777777" w:rsidTr="006B7A78">
        <w:trPr>
          <w:gridAfter w:val="1"/>
          <w:wAfter w:w="27" w:type="dxa"/>
          <w:cantSplit/>
          <w:trHeight w:val="340"/>
        </w:trPr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E2530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42C5AF87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34EBA915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4FC258B4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E493" w:themeFill="accent6" w:themeFillTint="66"/>
          </w:tcPr>
          <w:p w14:paraId="6DD1D591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25FB1643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91C21C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087BB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F40FC9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0E7FCA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94631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B7A78" w14:paraId="619D23C4" w14:textId="77777777" w:rsidTr="006B7A78">
        <w:trPr>
          <w:gridAfter w:val="1"/>
          <w:wAfter w:w="27" w:type="dxa"/>
          <w:cantSplit/>
          <w:trHeight w:val="340"/>
        </w:trPr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88CD4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041FA977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4DB4E4DD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2FBCD9B0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7AF801E3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176D5036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AAED13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55DA5A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A6907B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0173BB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1BDD9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B7A78" w14:paraId="298E3048" w14:textId="77777777" w:rsidTr="006B7A78">
        <w:trPr>
          <w:gridAfter w:val="1"/>
          <w:wAfter w:w="27" w:type="dxa"/>
          <w:cantSplit/>
          <w:trHeight w:val="340"/>
        </w:trPr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212A8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0742ABEC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23CA3E00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20B9417F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7E126127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222601F7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2630AE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655C7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B5B9F0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AB15C2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EB121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B7A78" w:rsidRPr="00AF6BE8" w14:paraId="3D9E30DB" w14:textId="77777777" w:rsidTr="006B7A78">
        <w:trPr>
          <w:cantSplit/>
          <w:trHeight w:val="340"/>
        </w:trPr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F0635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5CFE071A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18636736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387B3246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69446EFC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0162A54C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6C0FBA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A4387A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176076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DC54EE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2DB91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B7A78" w:rsidRPr="00AF6BE8" w14:paraId="742AE0A6" w14:textId="77777777" w:rsidTr="006B7A78">
        <w:trPr>
          <w:cantSplit/>
          <w:trHeight w:val="340"/>
        </w:trPr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C5109B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3B1AFC5A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154FCDDB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31991723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5919659E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3E5C3850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E92DB3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8B27A8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D4D25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055AB0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4C80A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B7A78" w:rsidRPr="00AF6BE8" w14:paraId="28F9C32F" w14:textId="77777777" w:rsidTr="006B7A78">
        <w:trPr>
          <w:cantSplit/>
          <w:trHeight w:val="340"/>
        </w:trPr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94946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157CDDC5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72549226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3177B5DD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5888B514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0F979949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030E7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C0EE47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81E3E6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10BAAE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69408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B7A78" w:rsidRPr="00AF6BE8" w14:paraId="48122000" w14:textId="77777777" w:rsidTr="006B7A78">
        <w:trPr>
          <w:cantSplit/>
          <w:trHeight w:val="50"/>
        </w:trPr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1B878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72CE97A0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7A9BD2A0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46EC4DEB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72760BB5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35AC08B4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D6B53D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F3A273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AC05F1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6CEB9B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977938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B7A78" w:rsidRPr="00AF6BE8" w14:paraId="39A55A1C" w14:textId="77777777" w:rsidTr="006B7A78">
        <w:trPr>
          <w:cantSplit/>
          <w:trHeight w:val="50"/>
        </w:trPr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6284DA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308F8BC5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0DF1BFB0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0E53827B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34C15D5C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7927607E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ADCC50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8413B9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F56105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97DB3A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C214D1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B7A78" w:rsidRPr="00AF6BE8" w14:paraId="36B78D38" w14:textId="77777777" w:rsidTr="006B7A78">
        <w:trPr>
          <w:cantSplit/>
          <w:trHeight w:val="50"/>
        </w:trPr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7EC941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75FB775C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4B1EFFD4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F494825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3961B55E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7477AFC9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9FADA7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D5AE6B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91150A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E0F621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4F0D22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B7A78" w:rsidRPr="00AF6BE8" w14:paraId="799CD172" w14:textId="77777777" w:rsidTr="006B7A78">
        <w:trPr>
          <w:cantSplit/>
          <w:trHeight w:val="50"/>
        </w:trPr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B17C34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45F6AF15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23A78A74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6D77451A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13A2E2CB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6AE35265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DCE5ED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6D8B0B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7BE596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2374FE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4C3BBF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B7A78" w:rsidRPr="00AF6BE8" w14:paraId="01AFA640" w14:textId="77777777" w:rsidTr="006B7A78">
        <w:trPr>
          <w:cantSplit/>
          <w:trHeight w:val="50"/>
        </w:trPr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01BF20F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1B21F5CE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00DF96D6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</w:tcPr>
          <w:p w14:paraId="1CAA4FA9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4CBEB78C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4B946132" w14:textId="77777777" w:rsidR="006B7A78" w:rsidRPr="00AF6BE8" w:rsidRDefault="006B7A78" w:rsidP="006B7A78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61898B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64CD3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1DFE63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B4FD98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71A40E" w14:textId="77777777" w:rsidR="006B7A78" w:rsidRPr="00AF6BE8" w:rsidRDefault="006B7A78" w:rsidP="006B7A78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04A86775" w14:textId="056941EE" w:rsidR="006B7A78" w:rsidRDefault="006B7A78" w:rsidP="00BD03F1">
      <w:pPr>
        <w:rPr>
          <w:lang w:eastAsia="en-US"/>
        </w:rPr>
      </w:pPr>
    </w:p>
    <w:p w14:paraId="3212FD1C" w14:textId="77777777" w:rsidR="006B7A78" w:rsidRDefault="006B7A78">
      <w:pPr>
        <w:spacing w:after="240"/>
        <w:rPr>
          <w:lang w:eastAsia="en-US"/>
        </w:rPr>
      </w:pPr>
      <w:r>
        <w:rPr>
          <w:lang w:eastAsia="en-US"/>
        </w:rPr>
        <w:br w:type="page"/>
      </w:r>
    </w:p>
    <w:p w14:paraId="223C7BE2" w14:textId="77777777" w:rsidR="00BD03F1" w:rsidRPr="00BD03F1" w:rsidRDefault="00BD03F1" w:rsidP="00BD03F1">
      <w:pPr>
        <w:rPr>
          <w:lang w:eastAsia="en-US"/>
        </w:rPr>
      </w:pPr>
    </w:p>
    <w:p w14:paraId="261A9851" w14:textId="6C8046C9" w:rsidR="001A65D5" w:rsidRDefault="001A65D5" w:rsidP="001A65D5"/>
    <w:p w14:paraId="1C14B76C" w14:textId="3936242F" w:rsidR="001A65D5" w:rsidRDefault="001A65D5" w:rsidP="001A65D5"/>
    <w:p w14:paraId="223CD680" w14:textId="0E8D21E8" w:rsidR="001A65D5" w:rsidRDefault="005361AE" w:rsidP="001A65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22829F6" wp14:editId="76577283">
                <wp:simplePos x="0" y="0"/>
                <wp:positionH relativeFrom="margin">
                  <wp:posOffset>-472440</wp:posOffset>
                </wp:positionH>
                <wp:positionV relativeFrom="page">
                  <wp:posOffset>1581150</wp:posOffset>
                </wp:positionV>
                <wp:extent cx="3505200" cy="2019300"/>
                <wp:effectExtent l="19050" t="19050" r="19050" b="19050"/>
                <wp:wrapTight wrapText="bothSides">
                  <wp:wrapPolygon edited="0">
                    <wp:start x="-117" y="-204"/>
                    <wp:lineTo x="-117" y="21600"/>
                    <wp:lineTo x="21600" y="21600"/>
                    <wp:lineTo x="21600" y="-204"/>
                    <wp:lineTo x="-117" y="-204"/>
                  </wp:wrapPolygon>
                </wp:wrapTight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0193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CD92B" w14:textId="50A197F0" w:rsidR="00F64353" w:rsidRPr="009959ED" w:rsidRDefault="00F64353" w:rsidP="00F64353">
                            <w:pPr>
                              <w:pStyle w:val="Normalwebb"/>
                              <w:shd w:val="clear" w:color="auto" w:fill="FFFFFF"/>
                              <w:rPr>
                                <w:rFonts w:ascii="Helvetica" w:hAnsi="Helvetica"/>
                                <w:b/>
                                <w:iCs/>
                                <w:color w:val="00588C" w:themeColor="text2" w:themeShade="BF"/>
                                <w:sz w:val="20"/>
                                <w:szCs w:val="22"/>
                              </w:rPr>
                            </w:pPr>
                            <w:r w:rsidRPr="009959ED">
                              <w:rPr>
                                <w:rFonts w:ascii="Helvetica" w:hAnsi="Helvetica"/>
                                <w:b/>
                                <w:iCs/>
                                <w:color w:val="00588C" w:themeColor="text2" w:themeShade="BF"/>
                                <w:sz w:val="20"/>
                                <w:szCs w:val="22"/>
                              </w:rPr>
                              <w:t>Stödfrågor för riskbedömning</w:t>
                            </w:r>
                          </w:p>
                          <w:p w14:paraId="20B6FC38" w14:textId="0DDA0770" w:rsidR="00F64353" w:rsidRPr="00DA1808" w:rsidRDefault="00F64353" w:rsidP="005D10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DA1808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troligt är det att något ska hända?</w:t>
                            </w:r>
                          </w:p>
                          <w:p w14:paraId="26F6A2EC" w14:textId="77777777" w:rsidR="00F64353" w:rsidRPr="000757E2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Kan en eller flera medarbetare utsättas för risker?</w:t>
                            </w:r>
                          </w:p>
                          <w:p w14:paraId="18C65701" w14:textId="6C0C9BF5" w:rsidR="00D95ED5" w:rsidRPr="00F241AB" w:rsidRDefault="00D95ED5" w:rsidP="00D95ED5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41AB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Finns särskilda risker för </w:t>
                            </w:r>
                            <w:r w:rsidR="00DA59F8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nya eller </w:t>
                            </w:r>
                            <w:r w:rsidRPr="00F241AB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tillfälliga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medarbetare</w:t>
                            </w:r>
                            <w:r w:rsidRPr="00F241AB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ED50283" w14:textId="77777777" w:rsidR="00F64353" w:rsidRPr="000757E2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Vid vilka arbetsmoment är riskerna särskilt stora?</w:t>
                            </w:r>
                          </w:p>
                          <w:p w14:paraId="2CCE4012" w14:textId="6766BD22" w:rsidR="00F64353" w:rsidRPr="000757E2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länge</w:t>
                            </w:r>
                            <w:r w:rsidR="00191318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/ofta</w:t>
                            </w:r>
                            <w:r w:rsidR="005361AE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kan</w:t>
                            </w: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medarbetarna</w:t>
                            </w:r>
                            <w:r w:rsidR="005361AE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tänkas bli</w:t>
                            </w: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utsatta?</w:t>
                            </w:r>
                          </w:p>
                          <w:p w14:paraId="33AF7F06" w14:textId="26C970E5" w:rsidR="00D95ED5" w:rsidRDefault="00F64353" w:rsidP="00D95ED5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Vilket slags ohälsa och olycksfall kan inträffa?</w:t>
                            </w:r>
                          </w:p>
                          <w:p w14:paraId="18FCD052" w14:textId="77777777" w:rsidR="009344CA" w:rsidRPr="00D95ED5" w:rsidRDefault="009344CA" w:rsidP="00DE005A">
                            <w:pPr>
                              <w:pStyle w:val="Liststycke"/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</w:p>
                          <w:p w14:paraId="6F4F72B6" w14:textId="0BB1E0F7" w:rsidR="00F64353" w:rsidRPr="00D95ED5" w:rsidRDefault="00F64353" w:rsidP="00D95ED5">
                            <w:p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829F6"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6" type="#_x0000_t202" style="position:absolute;margin-left:-37.2pt;margin-top:124.5pt;width:276pt;height:159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" fillcolor="white [3201]" strokecolor="#f2b700 [3209]" strokeweight="3pt">
                <v:textbox>
                  <w:txbxContent>
                    <w:p w14:paraId="331CD92B" w14:textId="50A197F0" w:rsidR="00F64353" w:rsidRPr="009959ED" w:rsidRDefault="00F64353" w:rsidP="00F64353">
                      <w:pPr>
                        <w:pStyle w:val="Normalwebb"/>
                        <w:shd w:val="clear" w:color="auto" w:fill="FFFFFF"/>
                        <w:rPr>
                          <w:rFonts w:ascii="Helvetica" w:hAnsi="Helvetica"/>
                          <w:b/>
                          <w:iCs/>
                          <w:color w:val="00588C" w:themeColor="text2" w:themeShade="BF"/>
                          <w:sz w:val="20"/>
                          <w:szCs w:val="22"/>
                        </w:rPr>
                      </w:pPr>
                      <w:r w:rsidRPr="009959ED">
                        <w:rPr>
                          <w:rFonts w:ascii="Helvetica" w:hAnsi="Helvetica"/>
                          <w:b/>
                          <w:iCs/>
                          <w:color w:val="00588C" w:themeColor="text2" w:themeShade="BF"/>
                          <w:sz w:val="20"/>
                          <w:szCs w:val="22"/>
                        </w:rPr>
                        <w:t>Stödfrågor för riskbedömning</w:t>
                      </w:r>
                    </w:p>
                    <w:p w14:paraId="20B6FC38" w14:textId="0DDA0770" w:rsidR="00F64353" w:rsidRPr="00DA1808" w:rsidRDefault="00F64353" w:rsidP="005D10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DA1808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troligt är det att något ska hända?</w:t>
                      </w:r>
                    </w:p>
                    <w:p w14:paraId="26F6A2EC" w14:textId="77777777" w:rsidR="00F64353" w:rsidRPr="000757E2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Kan en eller flera medarbetare utsättas för risker?</w:t>
                      </w:r>
                    </w:p>
                    <w:p w14:paraId="18C65701" w14:textId="6C0C9BF5" w:rsidR="00D95ED5" w:rsidRPr="00F241AB" w:rsidRDefault="00D95ED5" w:rsidP="00D95ED5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 w:rsidRPr="00F241AB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Finns särskilda risker för </w:t>
                      </w:r>
                      <w:r w:rsidR="00DA59F8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nya eller </w:t>
                      </w:r>
                      <w:r w:rsidRPr="00F241AB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tillfälliga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medarbetare</w:t>
                      </w:r>
                      <w:r w:rsidRPr="00F241AB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?</w:t>
                      </w:r>
                    </w:p>
                    <w:p w14:paraId="5ED50283" w14:textId="77777777" w:rsidR="00F64353" w:rsidRPr="000757E2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Vid vilka arbetsmoment är riskerna särskilt stora?</w:t>
                      </w:r>
                    </w:p>
                    <w:p w14:paraId="2CCE4012" w14:textId="6766BD22" w:rsidR="00F64353" w:rsidRPr="000757E2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länge</w:t>
                      </w:r>
                      <w:r w:rsidR="00191318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/ofta</w:t>
                      </w:r>
                      <w:r w:rsidR="005361AE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kan</w:t>
                      </w: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medarbetarna</w:t>
                      </w:r>
                      <w:r w:rsidR="005361AE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tänkas bli</w:t>
                      </w: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utsatta?</w:t>
                      </w:r>
                    </w:p>
                    <w:p w14:paraId="33AF7F06" w14:textId="26C970E5" w:rsidR="00D95ED5" w:rsidRDefault="00F64353" w:rsidP="00D95ED5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Vilket slags ohälsa och olycksfall kan inträffa?</w:t>
                      </w:r>
                    </w:p>
                    <w:p w14:paraId="18FCD052" w14:textId="77777777" w:rsidR="009344CA" w:rsidRPr="00D95ED5" w:rsidRDefault="009344CA" w:rsidP="00DE005A">
                      <w:pPr>
                        <w:pStyle w:val="Liststycke"/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</w:p>
                    <w:p w14:paraId="6F4F72B6" w14:textId="0BB1E0F7" w:rsidR="00F64353" w:rsidRPr="00D95ED5" w:rsidRDefault="00F64353" w:rsidP="00D95ED5">
                      <w:p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35B4126D" w14:textId="2F0B9E19" w:rsidR="001A65D5" w:rsidRPr="001A65D5" w:rsidRDefault="001A65D5" w:rsidP="001A65D5"/>
    <w:p w14:paraId="2C9ECFB8" w14:textId="575A750E" w:rsidR="00EC66D8" w:rsidRDefault="003365D2" w:rsidP="009850C0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6784FE78" wp14:editId="276A1CBC">
            <wp:simplePos x="0" y="0"/>
            <wp:positionH relativeFrom="column">
              <wp:posOffset>3699510</wp:posOffset>
            </wp:positionH>
            <wp:positionV relativeFrom="paragraph">
              <wp:posOffset>86995</wp:posOffset>
            </wp:positionV>
            <wp:extent cx="5708650" cy="5354320"/>
            <wp:effectExtent l="19050" t="19050" r="25400" b="17780"/>
            <wp:wrapTight wrapText="bothSides">
              <wp:wrapPolygon edited="0">
                <wp:start x="-72" y="-77"/>
                <wp:lineTo x="-72" y="21595"/>
                <wp:lineTo x="21624" y="21595"/>
                <wp:lineTo x="21624" y="-77"/>
                <wp:lineTo x="-72" y="-77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5354320"/>
                    </a:xfrm>
                    <a:prstGeom prst="rect">
                      <a:avLst/>
                    </a:prstGeom>
                    <a:ln w="190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D6D66" w14:textId="64D344A5" w:rsidR="00217AAC" w:rsidRDefault="00217AAC" w:rsidP="009850C0">
      <w:pPr>
        <w:rPr>
          <w:rFonts w:asciiTheme="minorHAnsi" w:hAnsiTheme="minorHAnsi"/>
        </w:rPr>
      </w:pPr>
    </w:p>
    <w:bookmarkEnd w:id="4"/>
    <w:p w14:paraId="13B990F5" w14:textId="4211BCB1" w:rsidR="00593D45" w:rsidRDefault="00593D45" w:rsidP="00593D45">
      <w:pPr>
        <w:tabs>
          <w:tab w:val="left" w:pos="6700"/>
        </w:tabs>
        <w:rPr>
          <w:rFonts w:asciiTheme="minorHAnsi" w:hAnsiTheme="minorHAnsi"/>
        </w:rPr>
      </w:pPr>
    </w:p>
    <w:p w14:paraId="0ED1AC13" w14:textId="7C53E579" w:rsidR="00593D45" w:rsidRDefault="00593D45" w:rsidP="00593D45">
      <w:pPr>
        <w:rPr>
          <w:rFonts w:asciiTheme="minorHAnsi" w:hAnsiTheme="minorHAnsi"/>
        </w:rPr>
      </w:pPr>
    </w:p>
    <w:p w14:paraId="45FFD5B2" w14:textId="77777777" w:rsidR="00593D45" w:rsidRDefault="00593D45" w:rsidP="00593D45">
      <w:pPr>
        <w:rPr>
          <w:rFonts w:asciiTheme="minorHAnsi" w:hAnsiTheme="minorHAnsi"/>
        </w:rPr>
      </w:pPr>
    </w:p>
    <w:p w14:paraId="1E09A2BE" w14:textId="77777777" w:rsidR="00F1412D" w:rsidRPr="00F1412D" w:rsidRDefault="00F1412D" w:rsidP="00F1412D">
      <w:pPr>
        <w:rPr>
          <w:rFonts w:asciiTheme="minorHAnsi" w:hAnsiTheme="minorHAnsi"/>
        </w:rPr>
      </w:pPr>
    </w:p>
    <w:p w14:paraId="2790399C" w14:textId="77777777" w:rsidR="00F1412D" w:rsidRPr="00F1412D" w:rsidRDefault="00F1412D" w:rsidP="00F1412D">
      <w:pPr>
        <w:rPr>
          <w:rFonts w:asciiTheme="minorHAnsi" w:hAnsiTheme="minorHAnsi"/>
        </w:rPr>
      </w:pPr>
    </w:p>
    <w:p w14:paraId="68B30C35" w14:textId="77777777" w:rsidR="00F1412D" w:rsidRPr="00F1412D" w:rsidRDefault="00F1412D" w:rsidP="00F1412D">
      <w:pPr>
        <w:rPr>
          <w:rFonts w:asciiTheme="minorHAnsi" w:hAnsiTheme="minorHAnsi"/>
        </w:rPr>
      </w:pPr>
    </w:p>
    <w:p w14:paraId="6588D7D4" w14:textId="5947EBBE" w:rsidR="00F1412D" w:rsidRPr="00F1412D" w:rsidRDefault="00F1412D" w:rsidP="00F1412D">
      <w:pPr>
        <w:rPr>
          <w:rFonts w:asciiTheme="minorHAnsi" w:hAnsiTheme="minorHAnsi"/>
        </w:rPr>
      </w:pPr>
    </w:p>
    <w:p w14:paraId="46EDDF96" w14:textId="77777777" w:rsidR="00F1412D" w:rsidRPr="00F1412D" w:rsidRDefault="00F1412D" w:rsidP="00F1412D">
      <w:pPr>
        <w:rPr>
          <w:rFonts w:asciiTheme="minorHAnsi" w:hAnsiTheme="minorHAnsi"/>
        </w:rPr>
      </w:pPr>
    </w:p>
    <w:p w14:paraId="64722DB0" w14:textId="2CF5E670" w:rsidR="00F1412D" w:rsidRPr="00F1412D" w:rsidRDefault="00F1412D" w:rsidP="00F1412D">
      <w:pPr>
        <w:rPr>
          <w:rFonts w:asciiTheme="minorHAnsi" w:hAnsiTheme="minorHAnsi"/>
        </w:rPr>
      </w:pPr>
    </w:p>
    <w:p w14:paraId="093151C7" w14:textId="709627FB" w:rsidR="00F1412D" w:rsidRPr="00F1412D" w:rsidRDefault="005361AE" w:rsidP="00F1412D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2AF69415" wp14:editId="58C87E47">
                <wp:simplePos x="0" y="0"/>
                <wp:positionH relativeFrom="column">
                  <wp:posOffset>-472440</wp:posOffset>
                </wp:positionH>
                <wp:positionV relativeFrom="page">
                  <wp:posOffset>3771900</wp:posOffset>
                </wp:positionV>
                <wp:extent cx="3514725" cy="2371725"/>
                <wp:effectExtent l="19050" t="19050" r="28575" b="28575"/>
                <wp:wrapTight wrapText="bothSides">
                  <wp:wrapPolygon edited="0">
                    <wp:start x="-117" y="-173"/>
                    <wp:lineTo x="-117" y="21687"/>
                    <wp:lineTo x="21659" y="21687"/>
                    <wp:lineTo x="21659" y="-173"/>
                    <wp:lineTo x="-117" y="-173"/>
                  </wp:wrapPolygon>
                </wp:wrapTight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3717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9FE11" w14:textId="77777777" w:rsidR="00F64353" w:rsidRPr="009959ED" w:rsidRDefault="00F64353" w:rsidP="00F64353">
                            <w:pPr>
                              <w:pStyle w:val="Normalwebb"/>
                              <w:shd w:val="clear" w:color="auto" w:fill="FFFFFF"/>
                              <w:rPr>
                                <w:rFonts w:ascii="Helvetica" w:hAnsi="Helvetica"/>
                                <w:b/>
                                <w:iCs/>
                                <w:color w:val="00588C" w:themeColor="text2" w:themeShade="BF"/>
                                <w:sz w:val="20"/>
                                <w:szCs w:val="22"/>
                              </w:rPr>
                            </w:pPr>
                            <w:r w:rsidRPr="009959ED">
                              <w:rPr>
                                <w:rFonts w:ascii="Helvetica" w:hAnsi="Helvetica"/>
                                <w:b/>
                                <w:iCs/>
                                <w:color w:val="00588C" w:themeColor="text2" w:themeShade="BF"/>
                                <w:sz w:val="20"/>
                                <w:szCs w:val="22"/>
                              </w:rPr>
                              <w:t>Stödfrågor för val av åtgärder</w:t>
                            </w:r>
                          </w:p>
                          <w:p w14:paraId="2A24A86B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Vad beror riskerna/problemen på? </w:t>
                            </w:r>
                          </w:p>
                          <w:p w14:paraId="5B5DED55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Kan vi ta bort riskfaktorn?</w:t>
                            </w:r>
                          </w:p>
                          <w:p w14:paraId="3D66B543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Kan vi minska sannolikheten för att händelsen ska inträffa? </w:t>
                            </w:r>
                          </w:p>
                          <w:p w14:paraId="2844ADF2" w14:textId="55439FFC" w:rsidR="00F64353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Kan vi minska konsekvenserna av händelsen?</w:t>
                            </w:r>
                          </w:p>
                          <w:p w14:paraId="1E5D6290" w14:textId="4447372E" w:rsidR="00CD5D84" w:rsidRPr="00FA7AF7" w:rsidRDefault="00CD5D84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Kan vi skydda mot riskerna genom instruktioner eller skyddsutrustning?</w:t>
                            </w:r>
                          </w:p>
                          <w:p w14:paraId="6DD1F840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Hur ska vi mäta att vi lyckas ta bort/minimera riskfaktorn? </w:t>
                            </w:r>
                          </w:p>
                          <w:p w14:paraId="2B2D9933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ska vi gå till väga för att ta bort/minimera riskfaktorn?</w:t>
                            </w:r>
                          </w:p>
                          <w:p w14:paraId="0F5B0D60" w14:textId="77777777" w:rsidR="00F64353" w:rsidRPr="00AE0FE9" w:rsidRDefault="00F64353" w:rsidP="00F64353">
                            <w:p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9415" id="Textruta 7" o:spid="_x0000_s1027" type="#_x0000_t202" style="position:absolute;margin-left:-37.2pt;margin-top:297pt;width:276.75pt;height:186.7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" fillcolor="white [3201]" strokecolor="#f2b700 [3209]" strokeweight="3pt">
                <v:textbox>
                  <w:txbxContent>
                    <w:p w14:paraId="52C9FE11" w14:textId="77777777" w:rsidR="00F64353" w:rsidRPr="009959ED" w:rsidRDefault="00F64353" w:rsidP="00F64353">
                      <w:pPr>
                        <w:pStyle w:val="Normalwebb"/>
                        <w:shd w:val="clear" w:color="auto" w:fill="FFFFFF"/>
                        <w:rPr>
                          <w:rFonts w:ascii="Helvetica" w:hAnsi="Helvetica"/>
                          <w:b/>
                          <w:iCs/>
                          <w:color w:val="00588C" w:themeColor="text2" w:themeShade="BF"/>
                          <w:sz w:val="20"/>
                          <w:szCs w:val="22"/>
                        </w:rPr>
                      </w:pPr>
                      <w:r w:rsidRPr="009959ED">
                        <w:rPr>
                          <w:rFonts w:ascii="Helvetica" w:hAnsi="Helvetica"/>
                          <w:b/>
                          <w:iCs/>
                          <w:color w:val="00588C" w:themeColor="text2" w:themeShade="BF"/>
                          <w:sz w:val="20"/>
                          <w:szCs w:val="22"/>
                        </w:rPr>
                        <w:t>Stödfrågor för val av åtgärder</w:t>
                      </w:r>
                    </w:p>
                    <w:p w14:paraId="2A24A86B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Vad beror riskerna/problemen på? </w:t>
                      </w:r>
                    </w:p>
                    <w:p w14:paraId="5B5DED55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Kan vi ta bort riskfaktorn?</w:t>
                      </w:r>
                    </w:p>
                    <w:p w14:paraId="3D66B543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Kan vi minska sannolikheten för att händelsen ska inträffa? </w:t>
                      </w:r>
                    </w:p>
                    <w:p w14:paraId="2844ADF2" w14:textId="55439FFC" w:rsidR="00F64353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Kan vi minska konsekvenserna av händelsen?</w:t>
                      </w:r>
                    </w:p>
                    <w:p w14:paraId="1E5D6290" w14:textId="4447372E" w:rsidR="00CD5D84" w:rsidRPr="00FA7AF7" w:rsidRDefault="00CD5D84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Kan vi skydda mot riskerna genom instruktioner eller skyddsutrustning?</w:t>
                      </w:r>
                    </w:p>
                    <w:p w14:paraId="6DD1F840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Hur ska vi mäta att vi lyckas ta bort/minimera riskfaktorn? </w:t>
                      </w:r>
                    </w:p>
                    <w:p w14:paraId="2B2D9933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ska vi gå till väga för att ta bort/minimera riskfaktorn?</w:t>
                      </w:r>
                    </w:p>
                    <w:p w14:paraId="0F5B0D60" w14:textId="77777777" w:rsidR="00F64353" w:rsidRPr="00AE0FE9" w:rsidRDefault="00F64353" w:rsidP="00F64353">
                      <w:p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5667DDB0" w14:textId="77777777" w:rsidR="00F1412D" w:rsidRPr="00F1412D" w:rsidRDefault="00F1412D" w:rsidP="00F1412D">
      <w:pPr>
        <w:rPr>
          <w:rFonts w:asciiTheme="minorHAnsi" w:hAnsiTheme="minorHAnsi"/>
        </w:rPr>
      </w:pPr>
    </w:p>
    <w:p w14:paraId="3727F4D7" w14:textId="77777777" w:rsidR="00F1412D" w:rsidRPr="00F1412D" w:rsidRDefault="00F1412D" w:rsidP="00F1412D">
      <w:pPr>
        <w:rPr>
          <w:rFonts w:asciiTheme="minorHAnsi" w:hAnsiTheme="minorHAnsi"/>
        </w:rPr>
      </w:pPr>
    </w:p>
    <w:p w14:paraId="039BE1F8" w14:textId="77777777" w:rsidR="00F1412D" w:rsidRPr="00F1412D" w:rsidRDefault="00F1412D" w:rsidP="00F1412D">
      <w:pPr>
        <w:rPr>
          <w:rFonts w:asciiTheme="minorHAnsi" w:hAnsiTheme="minorHAnsi"/>
        </w:rPr>
      </w:pPr>
    </w:p>
    <w:p w14:paraId="2F18477C" w14:textId="77777777" w:rsidR="00F1412D" w:rsidRPr="00F1412D" w:rsidRDefault="00F1412D" w:rsidP="00F1412D">
      <w:pPr>
        <w:rPr>
          <w:rFonts w:asciiTheme="minorHAnsi" w:hAnsiTheme="minorHAnsi"/>
        </w:rPr>
      </w:pPr>
    </w:p>
    <w:p w14:paraId="7DBF1E46" w14:textId="77777777" w:rsidR="00F1412D" w:rsidRPr="00F1412D" w:rsidRDefault="00F1412D" w:rsidP="00F1412D">
      <w:pPr>
        <w:rPr>
          <w:rFonts w:asciiTheme="minorHAnsi" w:hAnsiTheme="minorHAnsi"/>
        </w:rPr>
      </w:pPr>
    </w:p>
    <w:p w14:paraId="24C9571A" w14:textId="77777777" w:rsidR="00F1412D" w:rsidRPr="00F1412D" w:rsidRDefault="00F1412D" w:rsidP="00F1412D">
      <w:pPr>
        <w:rPr>
          <w:rFonts w:asciiTheme="minorHAnsi" w:hAnsiTheme="minorHAnsi"/>
        </w:rPr>
      </w:pPr>
    </w:p>
    <w:p w14:paraId="5964FBE5" w14:textId="77777777" w:rsidR="00F1412D" w:rsidRPr="00F1412D" w:rsidRDefault="00F1412D" w:rsidP="00F1412D">
      <w:pPr>
        <w:rPr>
          <w:rFonts w:asciiTheme="minorHAnsi" w:hAnsiTheme="minorHAnsi"/>
        </w:rPr>
      </w:pPr>
    </w:p>
    <w:p w14:paraId="7DF9D8C6" w14:textId="77777777" w:rsidR="00F1412D" w:rsidRPr="00F1412D" w:rsidRDefault="00F1412D" w:rsidP="00F1412D">
      <w:pPr>
        <w:rPr>
          <w:rFonts w:asciiTheme="minorHAnsi" w:hAnsiTheme="minorHAnsi"/>
        </w:rPr>
      </w:pPr>
    </w:p>
    <w:p w14:paraId="53ABEA4F" w14:textId="77777777" w:rsidR="00F1412D" w:rsidRPr="00F1412D" w:rsidRDefault="00F1412D" w:rsidP="00F1412D">
      <w:pPr>
        <w:rPr>
          <w:rFonts w:asciiTheme="minorHAnsi" w:hAnsiTheme="minorHAnsi"/>
        </w:rPr>
      </w:pPr>
    </w:p>
    <w:p w14:paraId="52159CDF" w14:textId="77777777" w:rsidR="00F1412D" w:rsidRPr="00F1412D" w:rsidRDefault="00F1412D" w:rsidP="00F1412D">
      <w:pPr>
        <w:rPr>
          <w:rFonts w:asciiTheme="minorHAnsi" w:hAnsiTheme="minorHAnsi"/>
        </w:rPr>
      </w:pPr>
    </w:p>
    <w:p w14:paraId="25A1DC93" w14:textId="77777777" w:rsidR="00F1412D" w:rsidRPr="00F1412D" w:rsidRDefault="00F1412D" w:rsidP="00F1412D">
      <w:pPr>
        <w:rPr>
          <w:rFonts w:asciiTheme="minorHAnsi" w:hAnsiTheme="minorHAnsi"/>
        </w:rPr>
      </w:pPr>
    </w:p>
    <w:p w14:paraId="5084B968" w14:textId="77777777" w:rsidR="00F1412D" w:rsidRPr="00F1412D" w:rsidRDefault="00F1412D" w:rsidP="00F1412D">
      <w:pPr>
        <w:rPr>
          <w:rFonts w:asciiTheme="minorHAnsi" w:hAnsiTheme="minorHAnsi"/>
        </w:rPr>
      </w:pPr>
    </w:p>
    <w:p w14:paraId="691EF509" w14:textId="77777777" w:rsidR="00F1412D" w:rsidRPr="00F1412D" w:rsidRDefault="00F1412D" w:rsidP="00F1412D">
      <w:pPr>
        <w:rPr>
          <w:rFonts w:asciiTheme="minorHAnsi" w:hAnsiTheme="minorHAnsi"/>
        </w:rPr>
      </w:pPr>
    </w:p>
    <w:p w14:paraId="3BE9519A" w14:textId="77777777" w:rsidR="00F1412D" w:rsidRPr="00F1412D" w:rsidRDefault="00F1412D" w:rsidP="00F1412D">
      <w:pPr>
        <w:rPr>
          <w:rFonts w:asciiTheme="minorHAnsi" w:hAnsiTheme="minorHAnsi"/>
        </w:rPr>
      </w:pPr>
    </w:p>
    <w:p w14:paraId="03950307" w14:textId="77777777" w:rsidR="00F1412D" w:rsidRPr="00F1412D" w:rsidRDefault="00F1412D" w:rsidP="00F1412D">
      <w:pPr>
        <w:rPr>
          <w:rFonts w:asciiTheme="minorHAnsi" w:hAnsiTheme="minorHAnsi"/>
        </w:rPr>
      </w:pPr>
    </w:p>
    <w:p w14:paraId="08DCC256" w14:textId="77777777" w:rsidR="00F1412D" w:rsidRDefault="00F1412D" w:rsidP="00F1412D">
      <w:pPr>
        <w:rPr>
          <w:rFonts w:asciiTheme="minorHAnsi" w:hAnsiTheme="minorHAnsi"/>
        </w:rPr>
      </w:pPr>
    </w:p>
    <w:p w14:paraId="6CEC5E14" w14:textId="77777777" w:rsidR="00F1412D" w:rsidRPr="00F1412D" w:rsidRDefault="00F1412D" w:rsidP="00F1412D">
      <w:pPr>
        <w:rPr>
          <w:rFonts w:asciiTheme="minorHAnsi" w:hAnsiTheme="minorHAnsi"/>
        </w:rPr>
      </w:pPr>
    </w:p>
    <w:p w14:paraId="6C56F8D5" w14:textId="3340E801" w:rsidR="006B7A78" w:rsidRDefault="00F1412D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5DB449A" w14:textId="77777777" w:rsidR="00F1412D" w:rsidRPr="00F1412D" w:rsidRDefault="00F1412D" w:rsidP="00F1412D">
      <w:pPr>
        <w:rPr>
          <w:rFonts w:asciiTheme="minorHAnsi" w:hAnsiTheme="minorHAnsi"/>
        </w:rPr>
        <w:sectPr w:rsidR="00F1412D" w:rsidRPr="00F1412D" w:rsidSect="00D30424">
          <w:pgSz w:w="16840" w:h="11907" w:orient="landscape" w:code="9"/>
          <w:pgMar w:top="754" w:right="975" w:bottom="284" w:left="1134" w:header="720" w:footer="476" w:gutter="0"/>
          <w:cols w:space="708"/>
          <w:noEndnote/>
          <w:titlePg/>
          <w:docGrid w:linePitch="326"/>
        </w:sectPr>
      </w:pPr>
    </w:p>
    <w:p w14:paraId="5F94FF75" w14:textId="72CB4821" w:rsidR="00F90378" w:rsidRPr="00472382" w:rsidRDefault="00F90378" w:rsidP="007A157F">
      <w:pPr>
        <w:ind w:left="-1701"/>
        <w:rPr>
          <w:color w:val="3F5564"/>
        </w:rPr>
      </w:pPr>
    </w:p>
    <w:p w14:paraId="16C3107A" w14:textId="77777777" w:rsidR="006B7A78" w:rsidRDefault="006B7A78" w:rsidP="00D23060">
      <w:pPr>
        <w:jc w:val="both"/>
      </w:pPr>
    </w:p>
    <w:p w14:paraId="63DF1DAA" w14:textId="77777777" w:rsidR="006B7A78" w:rsidRDefault="006B7A78" w:rsidP="00D23060">
      <w:pPr>
        <w:jc w:val="both"/>
      </w:pPr>
    </w:p>
    <w:p w14:paraId="6EE180C7" w14:textId="77777777" w:rsidR="006B7A78" w:rsidRDefault="006B7A78" w:rsidP="00D23060">
      <w:pPr>
        <w:jc w:val="both"/>
      </w:pPr>
    </w:p>
    <w:p w14:paraId="5B4E7E8D" w14:textId="77777777" w:rsidR="006B7A78" w:rsidRDefault="006B7A78" w:rsidP="00D23060">
      <w:pPr>
        <w:jc w:val="both"/>
      </w:pPr>
    </w:p>
    <w:tbl>
      <w:tblPr>
        <w:tblpPr w:leftFromText="141" w:rightFromText="141" w:vertAnchor="page" w:horzAnchor="margin" w:tblpY="3436"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3060"/>
        <w:gridCol w:w="2126"/>
        <w:gridCol w:w="2878"/>
      </w:tblGrid>
      <w:tr w:rsidR="006B7A78" w:rsidRPr="00261341" w14:paraId="3D8AE66C" w14:textId="77777777" w:rsidTr="009E0A38">
        <w:trPr>
          <w:trHeight w:val="426"/>
        </w:trPr>
        <w:tc>
          <w:tcPr>
            <w:tcW w:w="5807" w:type="dxa"/>
            <w:gridSpan w:val="2"/>
          </w:tcPr>
          <w:p w14:paraId="632E6720" w14:textId="77777777" w:rsidR="006B7A78" w:rsidRPr="00955472" w:rsidRDefault="006B7A78" w:rsidP="006B7A78">
            <w:pPr>
              <w:pStyle w:val="Sidhuvud"/>
              <w:rPr>
                <w:b/>
                <w:bCs/>
              </w:rPr>
            </w:pPr>
            <w:r w:rsidRPr="00955472">
              <w:rPr>
                <w:rFonts w:asciiTheme="minorHAnsi" w:hAnsiTheme="minorHAnsi" w:cstheme="minorHAnsi"/>
                <w:b/>
                <w:bCs/>
                <w:szCs w:val="22"/>
              </w:rPr>
              <w:br w:type="page"/>
            </w:r>
            <w:r w:rsidRPr="00955472">
              <w:rPr>
                <w:b/>
                <w:bCs/>
              </w:rPr>
              <w:t xml:space="preserve">Arbetsplats: </w:t>
            </w:r>
          </w:p>
          <w:p w14:paraId="06372E37" w14:textId="77777777" w:rsidR="006B7A78" w:rsidRPr="00955472" w:rsidRDefault="006B7A78" w:rsidP="006B7A78">
            <w:pPr>
              <w:pStyle w:val="Sidhuvud"/>
              <w:rPr>
                <w:b/>
                <w:bCs/>
              </w:rPr>
            </w:pPr>
          </w:p>
        </w:tc>
        <w:tc>
          <w:tcPr>
            <w:tcW w:w="5004" w:type="dxa"/>
            <w:gridSpan w:val="2"/>
          </w:tcPr>
          <w:p w14:paraId="0DF4A390" w14:textId="77777777" w:rsidR="006B7A78" w:rsidRPr="00955472" w:rsidRDefault="006B7A78" w:rsidP="006B7A78">
            <w:pPr>
              <w:pStyle w:val="Sidhuvud"/>
              <w:rPr>
                <w:b/>
                <w:bCs/>
              </w:rPr>
            </w:pPr>
            <w:r w:rsidRPr="00955472">
              <w:rPr>
                <w:b/>
                <w:bCs/>
              </w:rPr>
              <w:t>Datum:</w:t>
            </w:r>
          </w:p>
          <w:p w14:paraId="7D338BE6" w14:textId="77777777" w:rsidR="006B7A78" w:rsidRPr="00955472" w:rsidRDefault="006B7A78" w:rsidP="006B7A78">
            <w:pPr>
              <w:pStyle w:val="Sidhuvud"/>
              <w:rPr>
                <w:b/>
                <w:bCs/>
              </w:rPr>
            </w:pPr>
          </w:p>
        </w:tc>
      </w:tr>
      <w:tr w:rsidR="006B7A78" w:rsidRPr="00261341" w14:paraId="0FA4BAD8" w14:textId="77777777" w:rsidTr="006B7A78">
        <w:trPr>
          <w:trHeight w:val="440"/>
        </w:trPr>
        <w:tc>
          <w:tcPr>
            <w:tcW w:w="2747" w:type="dxa"/>
            <w:vMerge w:val="restart"/>
          </w:tcPr>
          <w:p w14:paraId="14B69E6B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  <w:r w:rsidRPr="00BD03F1">
              <w:rPr>
                <w:b/>
                <w:bCs/>
              </w:rPr>
              <w:t>Följande personer har deltagit i uppföljningen av denna risk- och konsekvensbedömning</w:t>
            </w:r>
            <w:r>
              <w:rPr>
                <w:b/>
                <w:bCs/>
              </w:rPr>
              <w:t>*</w:t>
            </w:r>
            <w:r w:rsidRPr="00BD03F1">
              <w:rPr>
                <w:b/>
                <w:bCs/>
              </w:rPr>
              <w:t xml:space="preserve"> </w:t>
            </w:r>
          </w:p>
        </w:tc>
        <w:tc>
          <w:tcPr>
            <w:tcW w:w="8064" w:type="dxa"/>
            <w:gridSpan w:val="3"/>
          </w:tcPr>
          <w:p w14:paraId="3CE838E7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  <w:r w:rsidRPr="00BD03F1">
              <w:rPr>
                <w:b/>
                <w:bCs/>
              </w:rPr>
              <w:t>Chef</w:t>
            </w:r>
          </w:p>
          <w:p w14:paraId="33DBBB14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</w:p>
        </w:tc>
      </w:tr>
      <w:tr w:rsidR="006B7A78" w:rsidRPr="00261341" w14:paraId="2A82C790" w14:textId="77777777" w:rsidTr="006B7A78">
        <w:trPr>
          <w:trHeight w:val="123"/>
        </w:trPr>
        <w:tc>
          <w:tcPr>
            <w:tcW w:w="2747" w:type="dxa"/>
            <w:vMerge/>
          </w:tcPr>
          <w:p w14:paraId="3DA0BC5F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</w:p>
        </w:tc>
        <w:tc>
          <w:tcPr>
            <w:tcW w:w="5186" w:type="dxa"/>
            <w:gridSpan w:val="2"/>
          </w:tcPr>
          <w:p w14:paraId="5A67626D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  <w:r w:rsidRPr="00BD03F1">
              <w:rPr>
                <w:b/>
                <w:bCs/>
              </w:rPr>
              <w:t xml:space="preserve">Skyddsombud </w:t>
            </w:r>
          </w:p>
          <w:p w14:paraId="4B37C83D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</w:p>
        </w:tc>
        <w:tc>
          <w:tcPr>
            <w:tcW w:w="2878" w:type="dxa"/>
          </w:tcPr>
          <w:p w14:paraId="3609A16E" w14:textId="2CDD2F97" w:rsidR="006B7A78" w:rsidRPr="00D23060" w:rsidRDefault="006B7A78" w:rsidP="006B7A78">
            <w:pPr>
              <w:pStyle w:val="Sidhuvud"/>
              <w:rPr>
                <w:b/>
                <w:bCs/>
                <w:sz w:val="16"/>
                <w:szCs w:val="16"/>
              </w:rPr>
            </w:pPr>
            <w:r w:rsidRPr="00D23060">
              <w:rPr>
                <w:b/>
                <w:bCs/>
                <w:sz w:val="16"/>
                <w:szCs w:val="16"/>
              </w:rPr>
              <w:t>Finns inget skydd</w:t>
            </w:r>
            <w:r w:rsidR="00FE32E4">
              <w:rPr>
                <w:b/>
                <w:bCs/>
                <w:sz w:val="16"/>
                <w:szCs w:val="16"/>
              </w:rPr>
              <w:t>s</w:t>
            </w:r>
            <w:r w:rsidRPr="00D23060">
              <w:rPr>
                <w:b/>
                <w:bCs/>
                <w:sz w:val="16"/>
                <w:szCs w:val="16"/>
              </w:rPr>
              <w:t>ombud</w:t>
            </w:r>
            <w:r>
              <w:rPr>
                <w:rFonts w:ascii="MS Gothic" w:eastAsia="MS Gothic" w:hAnsi="MS Gothic" w:hint="eastAsia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b/>
                  <w:bCs/>
                  <w:sz w:val="16"/>
                  <w:szCs w:val="16"/>
                </w:rPr>
                <w:id w:val="140811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B7A78" w:rsidRPr="00261341" w14:paraId="0DD791A9" w14:textId="77777777" w:rsidTr="006B7A78">
        <w:trPr>
          <w:trHeight w:val="123"/>
        </w:trPr>
        <w:tc>
          <w:tcPr>
            <w:tcW w:w="2747" w:type="dxa"/>
            <w:vMerge/>
          </w:tcPr>
          <w:p w14:paraId="762EA78A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</w:p>
        </w:tc>
        <w:tc>
          <w:tcPr>
            <w:tcW w:w="8064" w:type="dxa"/>
            <w:gridSpan w:val="3"/>
          </w:tcPr>
          <w:p w14:paraId="76DE5D3A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  <w:r w:rsidRPr="00BD03F1">
              <w:rPr>
                <w:b/>
                <w:bCs/>
              </w:rPr>
              <w:t>Medarbetare</w:t>
            </w:r>
          </w:p>
          <w:p w14:paraId="4BAB8343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</w:p>
        </w:tc>
      </w:tr>
      <w:tr w:rsidR="006B7A78" w:rsidRPr="00261341" w14:paraId="51CB5130" w14:textId="77777777" w:rsidTr="006B7A78">
        <w:trPr>
          <w:trHeight w:val="123"/>
        </w:trPr>
        <w:tc>
          <w:tcPr>
            <w:tcW w:w="10811" w:type="dxa"/>
            <w:gridSpan w:val="4"/>
          </w:tcPr>
          <w:p w14:paraId="21FBBE96" w14:textId="77777777" w:rsidR="006B7A78" w:rsidRDefault="006B7A78" w:rsidP="006B7A78">
            <w:pPr>
              <w:pStyle w:val="Sidhuvud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955472">
              <w:rPr>
                <w:i/>
                <w:iCs/>
                <w:sz w:val="20"/>
                <w:szCs w:val="20"/>
              </w:rPr>
              <w:t>Observera att chef, skyddsombud och medarbetare ska medverka när uppföljning görs.</w:t>
            </w:r>
            <w:r w:rsidRPr="00BD03F1">
              <w:rPr>
                <w:b/>
                <w:bCs/>
              </w:rPr>
              <w:t xml:space="preserve"> </w:t>
            </w:r>
          </w:p>
        </w:tc>
      </w:tr>
    </w:tbl>
    <w:p w14:paraId="284A693C" w14:textId="7FF69053" w:rsidR="006B7A78" w:rsidRDefault="006B7A78" w:rsidP="00D23060">
      <w:pPr>
        <w:jc w:val="both"/>
        <w:rPr>
          <w:rFonts w:asciiTheme="minorHAnsi" w:hAnsiTheme="minorHAnsi" w:cstheme="minorHAnsi"/>
          <w:b/>
          <w:color w:val="3F5564"/>
          <w:sz w:val="32"/>
          <w:szCs w:val="32"/>
        </w:rPr>
      </w:pPr>
      <w:r w:rsidRPr="00472382">
        <w:rPr>
          <w:rFonts w:asciiTheme="minorHAnsi" w:hAnsiTheme="minorHAnsi" w:cstheme="minorHAnsi"/>
          <w:b/>
          <w:color w:val="3F5564"/>
          <w:sz w:val="52"/>
          <w:szCs w:val="32"/>
        </w:rPr>
        <w:t xml:space="preserve"> D</w:t>
      </w:r>
      <w:r w:rsidRPr="00472382">
        <w:rPr>
          <w:rFonts w:asciiTheme="minorHAnsi" w:hAnsiTheme="minorHAnsi" w:cstheme="minorHAnsi"/>
          <w:b/>
          <w:color w:val="3F5564"/>
          <w:sz w:val="32"/>
          <w:szCs w:val="32"/>
        </w:rPr>
        <w:t xml:space="preserve"> Följ upp</w:t>
      </w:r>
    </w:p>
    <w:p w14:paraId="39B3A808" w14:textId="77777777" w:rsidR="006B7A78" w:rsidRDefault="006B7A78" w:rsidP="00D23060">
      <w:pPr>
        <w:jc w:val="both"/>
      </w:pPr>
    </w:p>
    <w:p w14:paraId="16E4A26D" w14:textId="77777777" w:rsidR="006B7A78" w:rsidRDefault="006B7A78" w:rsidP="00D23060">
      <w:pPr>
        <w:jc w:val="both"/>
      </w:pPr>
    </w:p>
    <w:p w14:paraId="6A287DE1" w14:textId="77777777" w:rsidR="006B7A78" w:rsidRDefault="006B7A78" w:rsidP="00700702"/>
    <w:p w14:paraId="7088A79D" w14:textId="57804B0E" w:rsidR="006B7A78" w:rsidRPr="00700702" w:rsidRDefault="006B7A78" w:rsidP="00700702">
      <w:pPr>
        <w:spacing w:after="120"/>
        <w:ind w:right="811"/>
        <w:rPr>
          <w:rFonts w:asciiTheme="majorHAnsi" w:hAnsiTheme="majorHAnsi" w:cstheme="majorHAnsi"/>
          <w:bCs/>
        </w:rPr>
      </w:pPr>
      <w:r w:rsidRPr="00700702">
        <w:rPr>
          <w:rFonts w:asciiTheme="majorHAnsi" w:hAnsiTheme="majorHAnsi" w:cstheme="majorHAnsi"/>
          <w:bCs/>
        </w:rPr>
        <w:t>Gå igenom varje risk och bedöm om åtgärder har skapat en mindre riskfylld och säkrare arbetsmiljö</w:t>
      </w:r>
      <w:r w:rsidR="00B4464E" w:rsidRPr="00700702">
        <w:rPr>
          <w:rFonts w:asciiTheme="majorHAnsi" w:hAnsiTheme="majorHAnsi" w:cstheme="majorHAnsi"/>
          <w:bCs/>
        </w:rPr>
        <w:t>. Uppföljningen av riskbedömningen ska sedan till skyddskommittén/LSG</w:t>
      </w:r>
      <w:r w:rsidR="00700702" w:rsidRPr="00700702">
        <w:rPr>
          <w:rFonts w:asciiTheme="majorHAnsi" w:hAnsiTheme="majorHAnsi" w:cstheme="majorHAnsi"/>
          <w:bCs/>
        </w:rPr>
        <w:t>/FSG.</w:t>
      </w:r>
    </w:p>
    <w:p w14:paraId="1FA94FEF" w14:textId="37F5001F" w:rsidR="004F456B" w:rsidRPr="0051396A" w:rsidRDefault="004F456B" w:rsidP="00D23060">
      <w:pPr>
        <w:jc w:val="both"/>
        <w:rPr>
          <w:rFonts w:asciiTheme="majorHAnsi" w:hAnsiTheme="majorHAnsi" w:cstheme="majorHAnsi"/>
        </w:rPr>
      </w:pPr>
    </w:p>
    <w:p w14:paraId="4D126972" w14:textId="50B3E520" w:rsidR="006B7A78" w:rsidRPr="0051396A" w:rsidRDefault="006B7A78" w:rsidP="00D23060">
      <w:pPr>
        <w:jc w:val="both"/>
        <w:rPr>
          <w:rFonts w:asciiTheme="majorHAnsi" w:hAnsiTheme="majorHAnsi" w:cstheme="majorHAnsi"/>
          <w:b/>
          <w:bCs/>
        </w:rPr>
      </w:pPr>
      <w:r w:rsidRPr="0051396A">
        <w:rPr>
          <w:rFonts w:asciiTheme="majorHAnsi" w:hAnsiTheme="majorHAnsi" w:cstheme="majorHAnsi"/>
          <w:b/>
          <w:bCs/>
        </w:rPr>
        <w:t>Uppföljningen ledde inte till ytterligare åtgärder</w:t>
      </w:r>
      <w:r w:rsidRPr="0051396A">
        <w:rPr>
          <w:rFonts w:asciiTheme="majorHAnsi" w:hAnsiTheme="majorHAnsi" w:cstheme="majorHAnsi"/>
          <w:b/>
          <w:bCs/>
        </w:rPr>
        <w:tab/>
      </w:r>
      <w:r w:rsidRPr="0051396A">
        <w:rPr>
          <w:rFonts w:asciiTheme="majorHAnsi" w:hAnsiTheme="majorHAnsi" w:cstheme="majorHAnsi"/>
          <w:b/>
          <w:bCs/>
        </w:rPr>
        <w:tab/>
      </w:r>
      <w:sdt>
        <w:sdtPr>
          <w:rPr>
            <w:rFonts w:asciiTheme="majorHAnsi" w:hAnsiTheme="majorHAnsi" w:cstheme="majorHAnsi"/>
            <w:b/>
            <w:bCs/>
          </w:rPr>
          <w:id w:val="-135278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96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43918F88" w14:textId="423C264E" w:rsidR="006B7A78" w:rsidRPr="0051396A" w:rsidRDefault="006B7A78" w:rsidP="00D23060">
      <w:pPr>
        <w:jc w:val="both"/>
        <w:rPr>
          <w:rFonts w:asciiTheme="majorHAnsi" w:hAnsiTheme="majorHAnsi" w:cstheme="majorHAnsi"/>
          <w:b/>
          <w:bCs/>
        </w:rPr>
      </w:pPr>
    </w:p>
    <w:p w14:paraId="18964645" w14:textId="6952CCF2" w:rsidR="006B7A78" w:rsidRPr="006B7A78" w:rsidRDefault="006B7A78" w:rsidP="00D23060">
      <w:pPr>
        <w:jc w:val="both"/>
        <w:rPr>
          <w:sz w:val="22"/>
          <w:szCs w:val="22"/>
        </w:rPr>
      </w:pPr>
      <w:r w:rsidRPr="0051396A">
        <w:rPr>
          <w:rFonts w:asciiTheme="majorHAnsi" w:hAnsiTheme="majorHAnsi" w:cstheme="majorHAnsi"/>
          <w:b/>
          <w:bCs/>
        </w:rPr>
        <w:t>Uppföljningen ledde till ytterligare åtgärder, se ovan handlingsplan</w:t>
      </w:r>
      <w:r w:rsidRPr="006B7A78">
        <w:rPr>
          <w:sz w:val="22"/>
          <w:szCs w:val="22"/>
        </w:rPr>
        <w:t xml:space="preserve"> </w:t>
      </w:r>
      <w:r w:rsidRPr="006B7A78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84542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DB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7B3E2FAB" w14:textId="1BB7BD5E" w:rsidR="006B7A78" w:rsidRPr="006B7A78" w:rsidRDefault="006B7A78" w:rsidP="006B7A78"/>
    <w:p w14:paraId="6E6727CD" w14:textId="7F803EAA" w:rsidR="006B7A78" w:rsidRPr="006B7A78" w:rsidRDefault="006B7A78" w:rsidP="006B7A78">
      <w:r w:rsidRPr="006B7A78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FE63644" wp14:editId="7AE61A1B">
                <wp:simplePos x="0" y="0"/>
                <wp:positionH relativeFrom="column">
                  <wp:posOffset>561975</wp:posOffset>
                </wp:positionH>
                <wp:positionV relativeFrom="paragraph">
                  <wp:posOffset>560705</wp:posOffset>
                </wp:positionV>
                <wp:extent cx="5153025" cy="3228975"/>
                <wp:effectExtent l="19050" t="19050" r="28575" b="28575"/>
                <wp:wrapTight wrapText="bothSides">
                  <wp:wrapPolygon edited="0">
                    <wp:start x="-80" y="-127"/>
                    <wp:lineTo x="-80" y="21664"/>
                    <wp:lineTo x="21640" y="21664"/>
                    <wp:lineTo x="21640" y="-127"/>
                    <wp:lineTo x="-80" y="-127"/>
                  </wp:wrapPolygon>
                </wp:wrapTight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322897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6099B" w14:textId="77609C6B" w:rsidR="006B7A78" w:rsidRPr="006B7A78" w:rsidRDefault="006B7A78" w:rsidP="00436E9B">
                            <w:pPr>
                              <w:ind w:left="284" w:right="809" w:hanging="360"/>
                              <w:jc w:val="both"/>
                              <w:rPr>
                                <w:b/>
                                <w:bCs/>
                                <w:color w:val="00588C" w:themeColor="text2" w:themeShade="BF"/>
                              </w:rPr>
                            </w:pPr>
                            <w:r w:rsidRPr="006B7A78">
                              <w:rPr>
                                <w:b/>
                                <w:bCs/>
                                <w:color w:val="00588C" w:themeColor="text2" w:themeShade="BF"/>
                              </w:rPr>
                              <w:t>Stödfrågor för uppföljning</w:t>
                            </w:r>
                          </w:p>
                          <w:p w14:paraId="505DB692" w14:textId="77777777" w:rsidR="006B7A78" w:rsidRDefault="006B7A78" w:rsidP="00436E9B">
                            <w:pPr>
                              <w:ind w:left="284" w:right="809" w:hanging="360"/>
                              <w:jc w:val="both"/>
                            </w:pPr>
                          </w:p>
                          <w:p w14:paraId="0C6162C7" w14:textId="2C39E88D" w:rsidR="00436E9B" w:rsidRPr="00436E9B" w:rsidRDefault="004F456B" w:rsidP="00436E9B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284" w:right="809"/>
                              <w:jc w:val="both"/>
                              <w:rPr>
                                <w:szCs w:val="22"/>
                              </w:rPr>
                            </w:pPr>
                            <w:r w:rsidRPr="00EE2EA1">
                              <w:rPr>
                                <w:szCs w:val="22"/>
                              </w:rPr>
                              <w:t>Har ändringen i verksamheten som risk- och konsekvensbedömts genomförts?</w:t>
                            </w:r>
                          </w:p>
                          <w:p w14:paraId="3207451B" w14:textId="42EAB141" w:rsidR="004F456B" w:rsidRPr="00EE2EA1" w:rsidRDefault="004F456B" w:rsidP="00D34D97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284" w:right="809"/>
                              <w:jc w:val="both"/>
                              <w:rPr>
                                <w:szCs w:val="22"/>
                              </w:rPr>
                            </w:pPr>
                            <w:r w:rsidRPr="00EE2EA1">
                              <w:rPr>
                                <w:szCs w:val="22"/>
                              </w:rPr>
                              <w:t xml:space="preserve">Vilka effekter har den genomförda ändringen av verksamheten haft i olika delar av organisationen? </w:t>
                            </w:r>
                          </w:p>
                          <w:p w14:paraId="1254B6D5" w14:textId="77777777" w:rsidR="004F456B" w:rsidRPr="00EE2EA1" w:rsidRDefault="004F456B" w:rsidP="00D34D97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284" w:right="809"/>
                              <w:jc w:val="both"/>
                              <w:rPr>
                                <w:szCs w:val="22"/>
                              </w:rPr>
                            </w:pPr>
                            <w:r w:rsidRPr="00EE2EA1">
                              <w:rPr>
                                <w:szCs w:val="22"/>
                              </w:rPr>
                              <w:t>Har de riskreducerande åtgärderna genomförts?</w:t>
                            </w:r>
                          </w:p>
                          <w:p w14:paraId="56F6D701" w14:textId="0D7102D4" w:rsidR="004F456B" w:rsidRDefault="004F456B" w:rsidP="00D34D97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284" w:right="809"/>
                              <w:jc w:val="both"/>
                              <w:rPr>
                                <w:szCs w:val="22"/>
                              </w:rPr>
                            </w:pPr>
                            <w:r w:rsidRPr="00EE2EA1">
                              <w:rPr>
                                <w:szCs w:val="22"/>
                              </w:rPr>
                              <w:t>Har de riskreducerande åtgärderna givit avsedd effekt för medarbetarna?</w:t>
                            </w:r>
                          </w:p>
                          <w:p w14:paraId="4386461F" w14:textId="77777777" w:rsidR="00237D56" w:rsidRPr="00EE2EA1" w:rsidRDefault="00237D56" w:rsidP="00D34D97">
                            <w:pPr>
                              <w:pStyle w:val="Liststycke"/>
                              <w:ind w:left="284" w:right="809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56A32218" w14:textId="77777777" w:rsidR="004F456B" w:rsidRDefault="004F456B" w:rsidP="00D34D97">
                            <w:pPr>
                              <w:ind w:left="284" w:right="809"/>
                              <w:jc w:val="both"/>
                              <w:rPr>
                                <w:rFonts w:asciiTheme="minorHAnsi" w:hAnsiTheme="minorHAnsi" w:cs="Helvetica"/>
                                <w:szCs w:val="22"/>
                              </w:rPr>
                            </w:pPr>
                          </w:p>
                          <w:p w14:paraId="3BEF8CC1" w14:textId="4E48353D" w:rsidR="00EA74C6" w:rsidRDefault="00763EA7" w:rsidP="003453CC">
                            <w:pPr>
                              <w:spacing w:after="120"/>
                              <w:ind w:left="284" w:right="811"/>
                              <w:jc w:val="both"/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</w:pPr>
                            <w:r w:rsidRPr="009111A3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 xml:space="preserve">Gå igenom </w:t>
                            </w:r>
                            <w:r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>positiva effekter som uppstått av förändringen</w:t>
                            </w:r>
                          </w:p>
                          <w:p w14:paraId="1AF9305C" w14:textId="63344524" w:rsidR="00763EA7" w:rsidRPr="00EF7E77" w:rsidRDefault="00763EA7" w:rsidP="00D34D97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right="809"/>
                              <w:jc w:val="both"/>
                              <w:rPr>
                                <w:rFonts w:asciiTheme="minorHAnsi" w:hAnsiTheme="minorHAnsi" w:cs="Helvetica"/>
                                <w:bCs/>
                                <w:szCs w:val="22"/>
                              </w:rPr>
                            </w:pPr>
                            <w:r w:rsidRPr="00EF7E77">
                              <w:rPr>
                                <w:rFonts w:asciiTheme="minorHAnsi" w:hAnsiTheme="minorHAnsi" w:cs="Helvetica"/>
                                <w:bCs/>
                                <w:szCs w:val="22"/>
                              </w:rPr>
                              <w:t xml:space="preserve">Har de positiva effekterna som föranledde förändringen </w:t>
                            </w:r>
                            <w:r w:rsidR="003850AD" w:rsidRPr="00EF7E77">
                              <w:rPr>
                                <w:rFonts w:asciiTheme="minorHAnsi" w:hAnsiTheme="minorHAnsi" w:cs="Helvetica"/>
                                <w:bCs/>
                                <w:szCs w:val="22"/>
                              </w:rPr>
                              <w:t>uppstått?</w:t>
                            </w:r>
                          </w:p>
                          <w:p w14:paraId="674D620C" w14:textId="7AC5162C" w:rsidR="003850AD" w:rsidRPr="00EF7E77" w:rsidRDefault="00D06A60" w:rsidP="00D34D97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right="809"/>
                              <w:jc w:val="both"/>
                              <w:rPr>
                                <w:rFonts w:asciiTheme="minorHAnsi" w:hAnsiTheme="minorHAnsi" w:cs="Helvetica"/>
                                <w:bCs/>
                                <w:szCs w:val="22"/>
                              </w:rPr>
                            </w:pPr>
                            <w:r w:rsidRPr="00EF7E77">
                              <w:rPr>
                                <w:rFonts w:asciiTheme="minorHAnsi" w:hAnsiTheme="minorHAnsi" w:cs="Helvetica"/>
                                <w:bCs/>
                                <w:szCs w:val="22"/>
                              </w:rPr>
                              <w:t>Hur behålls det som fungerar bra?</w:t>
                            </w:r>
                          </w:p>
                          <w:p w14:paraId="75F09941" w14:textId="2D5A203D" w:rsidR="00D06A60" w:rsidRPr="00EF7E77" w:rsidRDefault="00D06A60" w:rsidP="00D34D97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right="809"/>
                              <w:jc w:val="both"/>
                              <w:rPr>
                                <w:rFonts w:asciiTheme="minorHAnsi" w:hAnsiTheme="minorHAnsi" w:cs="Helvetica"/>
                                <w:bCs/>
                                <w:szCs w:val="22"/>
                              </w:rPr>
                            </w:pPr>
                            <w:r w:rsidRPr="00EF7E77">
                              <w:rPr>
                                <w:rFonts w:asciiTheme="minorHAnsi" w:hAnsiTheme="minorHAnsi" w:cs="Helvetica"/>
                                <w:bCs/>
                                <w:szCs w:val="22"/>
                              </w:rPr>
                              <w:t xml:space="preserve">Vad har ni lärt er av förändringen som ni ska ta vara på? </w:t>
                            </w:r>
                          </w:p>
                          <w:p w14:paraId="4B5FDFAA" w14:textId="77777777" w:rsidR="004F456B" w:rsidRPr="007776F2" w:rsidRDefault="004F456B" w:rsidP="00D34D97">
                            <w:pPr>
                              <w:ind w:left="284" w:right="809"/>
                              <w:jc w:val="both"/>
                              <w:rPr>
                                <w:rFonts w:asciiTheme="minorHAnsi" w:hAnsiTheme="minorHAnsi" w:cs="Helvetica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3644" id="Textruta 2" o:spid="_x0000_s1028" type="#_x0000_t202" style="position:absolute;margin-left:44.25pt;margin-top:44.15pt;width:405.75pt;height:254.2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" fillcolor="white [3201]" strokecolor="#f2b700 [3209]" strokeweight="3pt">
                <v:textbox>
                  <w:txbxContent>
                    <w:p w14:paraId="7A66099B" w14:textId="77609C6B" w:rsidR="006B7A78" w:rsidRPr="006B7A78" w:rsidRDefault="006B7A78" w:rsidP="00436E9B">
                      <w:pPr>
                        <w:ind w:left="284" w:right="809" w:hanging="360"/>
                        <w:jc w:val="both"/>
                        <w:rPr>
                          <w:b/>
                          <w:bCs/>
                          <w:color w:val="00588C" w:themeColor="text2" w:themeShade="BF"/>
                        </w:rPr>
                      </w:pPr>
                      <w:r w:rsidRPr="006B7A78">
                        <w:rPr>
                          <w:b/>
                          <w:bCs/>
                          <w:color w:val="00588C" w:themeColor="text2" w:themeShade="BF"/>
                        </w:rPr>
                        <w:t>Stödfrågor för uppföljning</w:t>
                      </w:r>
                    </w:p>
                    <w:p w14:paraId="505DB692" w14:textId="77777777" w:rsidR="006B7A78" w:rsidRDefault="006B7A78" w:rsidP="00436E9B">
                      <w:pPr>
                        <w:ind w:left="284" w:right="809" w:hanging="360"/>
                        <w:jc w:val="both"/>
                      </w:pPr>
                    </w:p>
                    <w:p w14:paraId="0C6162C7" w14:textId="2C39E88D" w:rsidR="00436E9B" w:rsidRPr="00436E9B" w:rsidRDefault="004F456B" w:rsidP="00436E9B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284" w:right="809"/>
                        <w:jc w:val="both"/>
                        <w:rPr>
                          <w:szCs w:val="22"/>
                        </w:rPr>
                      </w:pPr>
                      <w:r w:rsidRPr="00EE2EA1">
                        <w:rPr>
                          <w:szCs w:val="22"/>
                        </w:rPr>
                        <w:t>Har ändringen i verksamheten som risk- och konsekvensbedömts genomförts?</w:t>
                      </w:r>
                    </w:p>
                    <w:p w14:paraId="3207451B" w14:textId="42EAB141" w:rsidR="004F456B" w:rsidRPr="00EE2EA1" w:rsidRDefault="004F456B" w:rsidP="00D34D97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284" w:right="809"/>
                        <w:jc w:val="both"/>
                        <w:rPr>
                          <w:szCs w:val="22"/>
                        </w:rPr>
                      </w:pPr>
                      <w:r w:rsidRPr="00EE2EA1">
                        <w:rPr>
                          <w:szCs w:val="22"/>
                        </w:rPr>
                        <w:t xml:space="preserve">Vilka effekter har den genomförda ändringen av verksamheten haft i olika delar av organisationen? </w:t>
                      </w:r>
                    </w:p>
                    <w:p w14:paraId="1254B6D5" w14:textId="77777777" w:rsidR="004F456B" w:rsidRPr="00EE2EA1" w:rsidRDefault="004F456B" w:rsidP="00D34D97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284" w:right="809"/>
                        <w:jc w:val="both"/>
                        <w:rPr>
                          <w:szCs w:val="22"/>
                        </w:rPr>
                      </w:pPr>
                      <w:r w:rsidRPr="00EE2EA1">
                        <w:rPr>
                          <w:szCs w:val="22"/>
                        </w:rPr>
                        <w:t>Har de riskreducerande åtgärderna genomförts?</w:t>
                      </w:r>
                    </w:p>
                    <w:p w14:paraId="56F6D701" w14:textId="0D7102D4" w:rsidR="004F456B" w:rsidRDefault="004F456B" w:rsidP="00D34D97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284" w:right="809"/>
                        <w:jc w:val="both"/>
                        <w:rPr>
                          <w:szCs w:val="22"/>
                        </w:rPr>
                      </w:pPr>
                      <w:r w:rsidRPr="00EE2EA1">
                        <w:rPr>
                          <w:szCs w:val="22"/>
                        </w:rPr>
                        <w:t>Har de riskreducerande åtgärderna givit avsedd effekt för medarbetarna?</w:t>
                      </w:r>
                    </w:p>
                    <w:p w14:paraId="4386461F" w14:textId="77777777" w:rsidR="00237D56" w:rsidRPr="00EE2EA1" w:rsidRDefault="00237D56" w:rsidP="00D34D97">
                      <w:pPr>
                        <w:pStyle w:val="Liststycke"/>
                        <w:ind w:left="284" w:right="809"/>
                        <w:jc w:val="both"/>
                        <w:rPr>
                          <w:szCs w:val="22"/>
                        </w:rPr>
                      </w:pPr>
                    </w:p>
                    <w:p w14:paraId="56A32218" w14:textId="77777777" w:rsidR="004F456B" w:rsidRDefault="004F456B" w:rsidP="00D34D97">
                      <w:pPr>
                        <w:ind w:left="284" w:right="809"/>
                        <w:jc w:val="both"/>
                        <w:rPr>
                          <w:rFonts w:asciiTheme="minorHAnsi" w:hAnsiTheme="minorHAnsi" w:cs="Helvetica"/>
                          <w:szCs w:val="22"/>
                        </w:rPr>
                      </w:pPr>
                    </w:p>
                    <w:p w14:paraId="3BEF8CC1" w14:textId="4E48353D" w:rsidR="00EA74C6" w:rsidRDefault="00763EA7" w:rsidP="003453CC">
                      <w:pPr>
                        <w:spacing w:after="120"/>
                        <w:ind w:left="284" w:right="811"/>
                        <w:jc w:val="both"/>
                        <w:rPr>
                          <w:rFonts w:asciiTheme="minorHAnsi" w:hAnsiTheme="minorHAnsi" w:cs="Helvetica"/>
                          <w:b/>
                          <w:szCs w:val="22"/>
                        </w:rPr>
                      </w:pPr>
                      <w:r w:rsidRPr="009111A3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 xml:space="preserve">Gå igenom </w:t>
                      </w:r>
                      <w:r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>positiva effekter som uppstått av förändringen</w:t>
                      </w:r>
                    </w:p>
                    <w:p w14:paraId="1AF9305C" w14:textId="63344524" w:rsidR="00763EA7" w:rsidRPr="00EF7E77" w:rsidRDefault="00763EA7" w:rsidP="00D34D97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right="809"/>
                        <w:jc w:val="both"/>
                        <w:rPr>
                          <w:rFonts w:asciiTheme="minorHAnsi" w:hAnsiTheme="minorHAnsi" w:cs="Helvetica"/>
                          <w:bCs/>
                          <w:szCs w:val="22"/>
                        </w:rPr>
                      </w:pPr>
                      <w:r w:rsidRPr="00EF7E77">
                        <w:rPr>
                          <w:rFonts w:asciiTheme="minorHAnsi" w:hAnsiTheme="minorHAnsi" w:cs="Helvetica"/>
                          <w:bCs/>
                          <w:szCs w:val="22"/>
                        </w:rPr>
                        <w:t xml:space="preserve">Har de positiva effekterna som föranledde förändringen </w:t>
                      </w:r>
                      <w:r w:rsidR="003850AD" w:rsidRPr="00EF7E77">
                        <w:rPr>
                          <w:rFonts w:asciiTheme="minorHAnsi" w:hAnsiTheme="minorHAnsi" w:cs="Helvetica"/>
                          <w:bCs/>
                          <w:szCs w:val="22"/>
                        </w:rPr>
                        <w:t>uppstått?</w:t>
                      </w:r>
                    </w:p>
                    <w:p w14:paraId="674D620C" w14:textId="7AC5162C" w:rsidR="003850AD" w:rsidRPr="00EF7E77" w:rsidRDefault="00D06A60" w:rsidP="00D34D97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right="809"/>
                        <w:jc w:val="both"/>
                        <w:rPr>
                          <w:rFonts w:asciiTheme="minorHAnsi" w:hAnsiTheme="minorHAnsi" w:cs="Helvetica"/>
                          <w:bCs/>
                          <w:szCs w:val="22"/>
                        </w:rPr>
                      </w:pPr>
                      <w:r w:rsidRPr="00EF7E77">
                        <w:rPr>
                          <w:rFonts w:asciiTheme="minorHAnsi" w:hAnsiTheme="minorHAnsi" w:cs="Helvetica"/>
                          <w:bCs/>
                          <w:szCs w:val="22"/>
                        </w:rPr>
                        <w:t>Hur behålls det som fungerar bra?</w:t>
                      </w:r>
                    </w:p>
                    <w:p w14:paraId="75F09941" w14:textId="2D5A203D" w:rsidR="00D06A60" w:rsidRPr="00EF7E77" w:rsidRDefault="00D06A60" w:rsidP="00D34D97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right="809"/>
                        <w:jc w:val="both"/>
                        <w:rPr>
                          <w:rFonts w:asciiTheme="minorHAnsi" w:hAnsiTheme="minorHAnsi" w:cs="Helvetica"/>
                          <w:bCs/>
                          <w:szCs w:val="22"/>
                        </w:rPr>
                      </w:pPr>
                      <w:r w:rsidRPr="00EF7E77">
                        <w:rPr>
                          <w:rFonts w:asciiTheme="minorHAnsi" w:hAnsiTheme="minorHAnsi" w:cs="Helvetica"/>
                          <w:bCs/>
                          <w:szCs w:val="22"/>
                        </w:rPr>
                        <w:t xml:space="preserve">Vad har ni lärt er av förändringen som ni ska ta vara på? </w:t>
                      </w:r>
                    </w:p>
                    <w:p w14:paraId="4B5FDFAA" w14:textId="77777777" w:rsidR="004F456B" w:rsidRPr="007776F2" w:rsidRDefault="004F456B" w:rsidP="00D34D97">
                      <w:pPr>
                        <w:ind w:left="284" w:right="809"/>
                        <w:jc w:val="both"/>
                        <w:rPr>
                          <w:rFonts w:asciiTheme="minorHAnsi" w:hAnsiTheme="minorHAnsi" w:cs="Helvetica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B7A78" w:rsidRPr="006B7A78" w:rsidSect="006B7A78">
      <w:footerReference w:type="default" r:id="rId17"/>
      <w:headerReference w:type="first" r:id="rId18"/>
      <w:pgSz w:w="11906" w:h="16838" w:code="9"/>
      <w:pgMar w:top="720" w:right="720" w:bottom="720" w:left="720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1E39" w14:textId="77777777" w:rsidR="008D49ED" w:rsidRDefault="008D49ED" w:rsidP="00BF282B">
      <w:r>
        <w:separator/>
      </w:r>
    </w:p>
  </w:endnote>
  <w:endnote w:type="continuationSeparator" w:id="0">
    <w:p w14:paraId="051FD3C8" w14:textId="77777777" w:rsidR="008D49ED" w:rsidRDefault="008D49ED" w:rsidP="00BF282B">
      <w:r>
        <w:continuationSeparator/>
      </w:r>
    </w:p>
  </w:endnote>
  <w:endnote w:type="continuationNotice" w:id="1">
    <w:p w14:paraId="4070D5F0" w14:textId="77777777" w:rsidR="008D49ED" w:rsidRDefault="008D4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739928"/>
      <w:docPartObj>
        <w:docPartGallery w:val="Page Numbers (Bottom of Page)"/>
        <w:docPartUnique/>
      </w:docPartObj>
    </w:sdtPr>
    <w:sdtEndPr/>
    <w:sdtContent>
      <w:sdt>
        <w:sdtPr>
          <w:id w:val="1351761665"/>
          <w:docPartObj>
            <w:docPartGallery w:val="Page Numbers (Top of Page)"/>
            <w:docPartUnique/>
          </w:docPartObj>
        </w:sdtPr>
        <w:sdtEndPr/>
        <w:sdtContent>
          <w:p w14:paraId="43029F93" w14:textId="77777777" w:rsidR="004301AC" w:rsidRDefault="004301AC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6B0A211" w14:textId="77777777" w:rsidR="004301AC" w:rsidRPr="0085067E" w:rsidRDefault="004301AC" w:rsidP="004301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921749"/>
      <w:docPartObj>
        <w:docPartGallery w:val="Page Numbers (Bottom of Page)"/>
        <w:docPartUnique/>
      </w:docPartObj>
    </w:sdtPr>
    <w:sdtEndPr/>
    <w:sdtContent>
      <w:sdt>
        <w:sdtPr>
          <w:id w:val="673000399"/>
          <w:docPartObj>
            <w:docPartGallery w:val="Page Numbers (Top of Page)"/>
            <w:docPartUnique/>
          </w:docPartObj>
        </w:sdtPr>
        <w:sdtEndPr/>
        <w:sdtContent>
          <w:p w14:paraId="120F48BA" w14:textId="77777777" w:rsidR="004301AC" w:rsidRDefault="004301AC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5CAEE" w14:textId="77777777" w:rsidR="004301AC" w:rsidRDefault="004301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4301AC" w:rsidRPr="004473A7" w14:paraId="4630C5D0" w14:textId="77777777" w:rsidTr="001F21F7">
      <w:tc>
        <w:tcPr>
          <w:tcW w:w="7118" w:type="dxa"/>
          <w:gridSpan w:val="2"/>
        </w:tcPr>
        <w:sdt>
          <w:sdtPr>
            <w:id w:val="40408569"/>
            <w:placeholder>
              <w:docPart w:val="E205CBA9757A481BB44BD09F2F9E9567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41743720" w14:textId="21116073" w:rsidR="004301AC" w:rsidRDefault="00D23060" w:rsidP="00AD5761">
              <w:pPr>
                <w:pStyle w:val="Sidhuvud"/>
                <w:spacing w:after="100"/>
              </w:pPr>
              <w:r>
                <w:t xml:space="preserve">     </w:t>
              </w:r>
            </w:p>
          </w:sdtContent>
        </w:sdt>
      </w:tc>
      <w:tc>
        <w:tcPr>
          <w:tcW w:w="1954" w:type="dxa"/>
        </w:tcPr>
        <w:p w14:paraId="22738E8F" w14:textId="77777777" w:rsidR="004301AC" w:rsidRPr="004473A7" w:rsidRDefault="004301AC" w:rsidP="00DF152D">
          <w:pPr>
            <w:pStyle w:val="Sidfot"/>
            <w:jc w:val="right"/>
          </w:pPr>
          <w:r w:rsidRPr="004473A7">
            <w:fldChar w:fldCharType="begin"/>
          </w:r>
          <w:r w:rsidRPr="004473A7">
            <w:instrText xml:space="preserve"> PAGE   \* MERGEFORMAT </w:instrText>
          </w:r>
          <w:r w:rsidRPr="004473A7">
            <w:fldChar w:fldCharType="separate"/>
          </w:r>
          <w:r>
            <w:rPr>
              <w:noProof/>
            </w:rPr>
            <w:t>2</w:t>
          </w:r>
          <w:r w:rsidRPr="004473A7">
            <w:fldChar w:fldCharType="end"/>
          </w:r>
          <w:r w:rsidRPr="004473A7">
            <w:t xml:space="preserve"> (</w:t>
          </w:r>
          <w:r w:rsidR="004D2F74">
            <w:rPr>
              <w:noProof/>
            </w:rPr>
            <w:fldChar w:fldCharType="begin"/>
          </w:r>
          <w:r w:rsidR="004D2F74">
            <w:rPr>
              <w:noProof/>
            </w:rPr>
            <w:instrText xml:space="preserve"> NUMPAGES   \* MERGEFORMAT </w:instrText>
          </w:r>
          <w:r w:rsidR="004D2F74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D2F74">
            <w:rPr>
              <w:noProof/>
            </w:rPr>
            <w:fldChar w:fldCharType="end"/>
          </w:r>
          <w:r w:rsidRPr="004473A7">
            <w:t>)</w:t>
          </w:r>
        </w:p>
      </w:tc>
    </w:tr>
    <w:tr w:rsidR="004301AC" w14:paraId="5CA87088" w14:textId="77777777" w:rsidTr="001F21F7">
      <w:tc>
        <w:tcPr>
          <w:tcW w:w="3319" w:type="dxa"/>
        </w:tcPr>
        <w:p w14:paraId="58218970" w14:textId="77777777" w:rsidR="004301AC" w:rsidRDefault="004301AC">
          <w:pPr>
            <w:pStyle w:val="Sidfot"/>
            <w:rPr>
              <w:rStyle w:val="Platshllartext"/>
              <w:color w:val="auto"/>
            </w:rPr>
          </w:pPr>
          <w:r>
            <w:rPr>
              <w:rStyle w:val="Platshllartext"/>
              <w:color w:val="auto"/>
            </w:rPr>
            <w:t>Besöksadress</w:t>
          </w:r>
        </w:p>
      </w:tc>
      <w:tc>
        <w:tcPr>
          <w:tcW w:w="3799" w:type="dxa"/>
        </w:tcPr>
        <w:p w14:paraId="19A27577" w14:textId="77777777" w:rsidR="004301AC" w:rsidRDefault="004301AC">
          <w:pPr>
            <w:pStyle w:val="Sidfot"/>
          </w:pPr>
          <w:r>
            <w:t>namn@namn.goteborg.se</w:t>
          </w:r>
        </w:p>
      </w:tc>
      <w:tc>
        <w:tcPr>
          <w:tcW w:w="1954" w:type="dxa"/>
          <w:vMerge w:val="restart"/>
          <w:vAlign w:val="bottom"/>
        </w:tcPr>
        <w:p w14:paraId="08811FAA" w14:textId="77777777" w:rsidR="004301AC" w:rsidRDefault="004301AC" w:rsidP="001F21F7">
          <w:pPr>
            <w:pStyle w:val="Sidfot"/>
            <w:jc w:val="right"/>
          </w:pPr>
          <w:r>
            <w:t>www.goteborg.se</w:t>
          </w:r>
        </w:p>
      </w:tc>
    </w:tr>
    <w:tr w:rsidR="004301AC" w14:paraId="6B037128" w14:textId="77777777" w:rsidTr="001F21F7">
      <w:tc>
        <w:tcPr>
          <w:tcW w:w="3319" w:type="dxa"/>
        </w:tcPr>
        <w:p w14:paraId="44F1FEF4" w14:textId="77777777" w:rsidR="004301AC" w:rsidRDefault="004301AC">
          <w:pPr>
            <w:pStyle w:val="Sidfot"/>
          </w:pPr>
          <w:r>
            <w:t>XXX XX Göteborg</w:t>
          </w:r>
        </w:p>
      </w:tc>
      <w:tc>
        <w:tcPr>
          <w:tcW w:w="3799" w:type="dxa"/>
        </w:tcPr>
        <w:p w14:paraId="12CE9F8D" w14:textId="77777777" w:rsidR="004301AC" w:rsidRDefault="004301AC">
          <w:pPr>
            <w:pStyle w:val="Sidfot"/>
          </w:pPr>
          <w:r>
            <w:t>031-365 00 00 (kontaktcenter)</w:t>
          </w:r>
        </w:p>
      </w:tc>
      <w:tc>
        <w:tcPr>
          <w:tcW w:w="1954" w:type="dxa"/>
          <w:vMerge/>
        </w:tcPr>
        <w:p w14:paraId="1BCB8D96" w14:textId="77777777" w:rsidR="004301AC" w:rsidRDefault="004301AC" w:rsidP="00DF152D">
          <w:pPr>
            <w:pStyle w:val="Sidfot"/>
            <w:jc w:val="right"/>
          </w:pPr>
        </w:p>
      </w:tc>
    </w:tr>
  </w:tbl>
  <w:p w14:paraId="7E18F82C" w14:textId="77777777" w:rsidR="004301AC" w:rsidRPr="00F66187" w:rsidRDefault="004301AC">
    <w:pPr>
      <w:pStyle w:val="Sidfot"/>
      <w:rPr>
        <w:sz w:val="2"/>
        <w:szCs w:val="2"/>
      </w:rPr>
    </w:pPr>
  </w:p>
  <w:p w14:paraId="1EF5BEE0" w14:textId="77777777" w:rsidR="004301AC" w:rsidRDefault="004301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1FA2" w14:textId="77777777" w:rsidR="008D49ED" w:rsidRDefault="008D49ED" w:rsidP="00BF282B">
      <w:r>
        <w:separator/>
      </w:r>
    </w:p>
  </w:footnote>
  <w:footnote w:type="continuationSeparator" w:id="0">
    <w:p w14:paraId="15A0F3D1" w14:textId="77777777" w:rsidR="008D49ED" w:rsidRDefault="008D49ED" w:rsidP="00BF282B">
      <w:r>
        <w:continuationSeparator/>
      </w:r>
    </w:p>
  </w:footnote>
  <w:footnote w:type="continuationNotice" w:id="1">
    <w:p w14:paraId="211640A4" w14:textId="77777777" w:rsidR="008D49ED" w:rsidRDefault="008D49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06297E" w14:paraId="5A68D1F1" w14:textId="77777777" w:rsidTr="005F153E">
      <w:tc>
        <w:tcPr>
          <w:tcW w:w="5103" w:type="dxa"/>
          <w:tcBorders>
            <w:bottom w:val="nil"/>
          </w:tcBorders>
          <w:vAlign w:val="center"/>
        </w:tcPr>
        <w:p w14:paraId="0CB18DD5" w14:textId="47119E2D" w:rsidR="0006297E" w:rsidRDefault="008B137E" w:rsidP="0006297E">
          <w:pPr>
            <w:pStyle w:val="Sidhuvud"/>
            <w:spacing w:after="100"/>
          </w:pPr>
          <w:sdt>
            <w:sdtPr>
              <w:id w:val="651793119"/>
              <w:placeholder>
                <w:docPart w:val="396A661A105F441C9BD13F738F3665C2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23060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129ADEFA" w14:textId="477866E8" w:rsidR="0006297E" w:rsidRDefault="0006297E" w:rsidP="0006297E">
          <w:pPr>
            <w:pStyle w:val="Sidhuvud"/>
            <w:spacing w:after="100"/>
            <w:jc w:val="right"/>
          </w:pPr>
        </w:p>
      </w:tc>
    </w:tr>
    <w:tr w:rsidR="0006297E" w14:paraId="0427918D" w14:textId="77777777" w:rsidTr="00217AAC">
      <w:trPr>
        <w:trHeight w:val="320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24B0271" w14:textId="77777777" w:rsidR="0006297E" w:rsidRDefault="0006297E" w:rsidP="00217AAC">
          <w:pPr>
            <w:pStyle w:val="Sidhuvud"/>
            <w:spacing w:after="100"/>
            <w:jc w:val="right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2A94E25" w14:textId="77777777" w:rsidR="0006297E" w:rsidRDefault="0006297E" w:rsidP="0006297E">
          <w:pPr>
            <w:pStyle w:val="Sidhuvud"/>
            <w:spacing w:after="100"/>
            <w:jc w:val="right"/>
          </w:pPr>
        </w:p>
      </w:tc>
    </w:tr>
  </w:tbl>
  <w:p w14:paraId="7D0789DD" w14:textId="1CECE2E3" w:rsidR="0006297E" w:rsidRDefault="000629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32A0" w14:textId="5ACB4D3F" w:rsidR="00217AAC" w:rsidRDefault="00217AAC">
    <w:pPr>
      <w:pStyle w:val="Sidhuvud"/>
    </w:pPr>
    <w:r>
      <w:t xml:space="preserve">                                                                                   </w:t>
    </w:r>
    <w:r w:rsidR="00A32A6B">
      <w:rPr>
        <w:noProof/>
        <w:lang w:eastAsia="sv-SE"/>
      </w:rPr>
      <w:ptab w:relativeTo="margin" w:alignment="right" w:leader="none"/>
    </w:r>
    <w:r>
      <w:rPr>
        <w:noProof/>
        <w:lang w:eastAsia="sv-SE"/>
      </w:rPr>
      <w:drawing>
        <wp:inline distT="0" distB="0" distL="0" distR="0" wp14:anchorId="63940AB7" wp14:editId="416BFCC6">
          <wp:extent cx="1441706" cy="481584"/>
          <wp:effectExtent l="0" t="0" r="8255" b="0"/>
          <wp:docPr id="1" name="Bildobjekt 1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4301AC" w14:paraId="753DAA69" w14:textId="77777777" w:rsidTr="004301AC">
      <w:tc>
        <w:tcPr>
          <w:tcW w:w="5103" w:type="dxa"/>
          <w:tcBorders>
            <w:bottom w:val="nil"/>
          </w:tcBorders>
          <w:vAlign w:val="center"/>
        </w:tcPr>
        <w:sdt>
          <w:sdtPr>
            <w:id w:val="-1895190935"/>
            <w:placeholder>
              <w:docPart w:val="42217A60662E404599FC721293999CD2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598B4500" w14:textId="750FC0AC" w:rsidR="004301AC" w:rsidRPr="005D512F" w:rsidRDefault="00217AAC">
              <w:pPr>
                <w:pStyle w:val="Sidhuvud"/>
                <w:spacing w:after="100"/>
                <w:rPr>
                  <w:rFonts w:asciiTheme="minorHAnsi" w:hAnsiTheme="minorHAnsi"/>
                </w:rPr>
              </w:pPr>
              <w:r>
                <w:t xml:space="preserve">     </w:t>
              </w:r>
            </w:p>
          </w:sdtContent>
        </w:sdt>
      </w:tc>
      <w:tc>
        <w:tcPr>
          <w:tcW w:w="3969" w:type="dxa"/>
          <w:tcBorders>
            <w:bottom w:val="nil"/>
          </w:tcBorders>
        </w:tcPr>
        <w:p w14:paraId="4EE2FE2C" w14:textId="77777777" w:rsidR="004301AC" w:rsidRDefault="004301AC" w:rsidP="004301AC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2F47F1E6" wp14:editId="7617CCA2">
                <wp:extent cx="1441706" cy="481584"/>
                <wp:effectExtent l="0" t="0" r="8255" b="0"/>
                <wp:docPr id="9" name="Bildobjekt 9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301AC" w14:paraId="708E764B" w14:textId="77777777" w:rsidTr="004301A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9BF6279" w14:textId="77777777" w:rsidR="004301AC" w:rsidRDefault="004301AC" w:rsidP="004301A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E319E31" w14:textId="77777777" w:rsidR="004301AC" w:rsidRDefault="004301AC" w:rsidP="004301AC">
          <w:pPr>
            <w:pStyle w:val="Sidhuvud"/>
            <w:spacing w:after="100"/>
            <w:jc w:val="right"/>
          </w:pPr>
        </w:p>
      </w:tc>
    </w:tr>
  </w:tbl>
  <w:p w14:paraId="245D19CD" w14:textId="77777777" w:rsidR="004301AC" w:rsidRDefault="004301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5F1"/>
    <w:multiLevelType w:val="hybridMultilevel"/>
    <w:tmpl w:val="AFDABF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B79"/>
    <w:multiLevelType w:val="hybridMultilevel"/>
    <w:tmpl w:val="AB567D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5F1B"/>
    <w:multiLevelType w:val="hybridMultilevel"/>
    <w:tmpl w:val="D1B80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6B92"/>
    <w:multiLevelType w:val="hybridMultilevel"/>
    <w:tmpl w:val="74AC653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E696F"/>
    <w:multiLevelType w:val="hybridMultilevel"/>
    <w:tmpl w:val="101C74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86AEE"/>
    <w:multiLevelType w:val="hybridMultilevel"/>
    <w:tmpl w:val="FCDC26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93235"/>
    <w:multiLevelType w:val="hybridMultilevel"/>
    <w:tmpl w:val="A4E46EEC"/>
    <w:lvl w:ilvl="0" w:tplc="C7967306">
      <w:start w:val="1"/>
      <w:numFmt w:val="decimal"/>
      <w:lvlText w:val="%1."/>
      <w:lvlJc w:val="left"/>
      <w:pPr>
        <w:ind w:left="360" w:hanging="360"/>
      </w:pPr>
      <w:rPr>
        <w:rFonts w:ascii="Helvetica" w:eastAsiaTheme="minorEastAsia" w:hAnsi="Helvetica" w:cs="Helvetica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5279E8"/>
    <w:multiLevelType w:val="hybridMultilevel"/>
    <w:tmpl w:val="F8D4A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F319C"/>
    <w:multiLevelType w:val="hybridMultilevel"/>
    <w:tmpl w:val="C1205D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D289F"/>
    <w:multiLevelType w:val="hybridMultilevel"/>
    <w:tmpl w:val="4F06FC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A4398"/>
    <w:multiLevelType w:val="hybridMultilevel"/>
    <w:tmpl w:val="E19CAA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97178">
    <w:abstractNumId w:val="9"/>
  </w:num>
  <w:num w:numId="2" w16cid:durableId="428552734">
    <w:abstractNumId w:val="8"/>
  </w:num>
  <w:num w:numId="3" w16cid:durableId="11801933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71283577">
    <w:abstractNumId w:val="10"/>
  </w:num>
  <w:num w:numId="5" w16cid:durableId="1699349436">
    <w:abstractNumId w:val="7"/>
  </w:num>
  <w:num w:numId="6" w16cid:durableId="956375613">
    <w:abstractNumId w:val="5"/>
  </w:num>
  <w:num w:numId="7" w16cid:durableId="433747014">
    <w:abstractNumId w:val="2"/>
  </w:num>
  <w:num w:numId="8" w16cid:durableId="1085152686">
    <w:abstractNumId w:val="0"/>
  </w:num>
  <w:num w:numId="9" w16cid:durableId="551504564">
    <w:abstractNumId w:val="1"/>
  </w:num>
  <w:num w:numId="10" w16cid:durableId="1535536676">
    <w:abstractNumId w:val="6"/>
  </w:num>
  <w:num w:numId="11" w16cid:durableId="804661902">
    <w:abstractNumId w:val="3"/>
  </w:num>
  <w:num w:numId="12" w16cid:durableId="2106805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F90378"/>
    <w:rsid w:val="00001D25"/>
    <w:rsid w:val="0000748F"/>
    <w:rsid w:val="00011D95"/>
    <w:rsid w:val="00015D4C"/>
    <w:rsid w:val="00016797"/>
    <w:rsid w:val="000176C3"/>
    <w:rsid w:val="00022C19"/>
    <w:rsid w:val="00030779"/>
    <w:rsid w:val="00031C49"/>
    <w:rsid w:val="0003238E"/>
    <w:rsid w:val="00040C7C"/>
    <w:rsid w:val="00042EA6"/>
    <w:rsid w:val="00044308"/>
    <w:rsid w:val="00044CA6"/>
    <w:rsid w:val="00054C19"/>
    <w:rsid w:val="00060976"/>
    <w:rsid w:val="0006297E"/>
    <w:rsid w:val="00064269"/>
    <w:rsid w:val="00067479"/>
    <w:rsid w:val="00070DD5"/>
    <w:rsid w:val="00076BBF"/>
    <w:rsid w:val="00090F44"/>
    <w:rsid w:val="000921B2"/>
    <w:rsid w:val="000A0CEE"/>
    <w:rsid w:val="000A6760"/>
    <w:rsid w:val="000B121C"/>
    <w:rsid w:val="000B4FA3"/>
    <w:rsid w:val="000B662C"/>
    <w:rsid w:val="000C5C39"/>
    <w:rsid w:val="000C68BA"/>
    <w:rsid w:val="000C7CFE"/>
    <w:rsid w:val="000E07D2"/>
    <w:rsid w:val="000E4B07"/>
    <w:rsid w:val="000E541C"/>
    <w:rsid w:val="000F2F89"/>
    <w:rsid w:val="0010139A"/>
    <w:rsid w:val="0010303F"/>
    <w:rsid w:val="001045BB"/>
    <w:rsid w:val="001046FB"/>
    <w:rsid w:val="00105DBB"/>
    <w:rsid w:val="001104AA"/>
    <w:rsid w:val="00112957"/>
    <w:rsid w:val="0011381D"/>
    <w:rsid w:val="0012155D"/>
    <w:rsid w:val="00124BC1"/>
    <w:rsid w:val="001354CD"/>
    <w:rsid w:val="00137B92"/>
    <w:rsid w:val="001412B6"/>
    <w:rsid w:val="00142FEF"/>
    <w:rsid w:val="00146C03"/>
    <w:rsid w:val="00146E3E"/>
    <w:rsid w:val="001478FB"/>
    <w:rsid w:val="00147A93"/>
    <w:rsid w:val="00150D12"/>
    <w:rsid w:val="00155D20"/>
    <w:rsid w:val="00165814"/>
    <w:rsid w:val="00177608"/>
    <w:rsid w:val="00181016"/>
    <w:rsid w:val="0018396A"/>
    <w:rsid w:val="0018606F"/>
    <w:rsid w:val="00187F85"/>
    <w:rsid w:val="00191318"/>
    <w:rsid w:val="0019524B"/>
    <w:rsid w:val="001A65D5"/>
    <w:rsid w:val="001B0BA4"/>
    <w:rsid w:val="001C4F66"/>
    <w:rsid w:val="001D1EA7"/>
    <w:rsid w:val="001D4340"/>
    <w:rsid w:val="001D4CA3"/>
    <w:rsid w:val="001D6964"/>
    <w:rsid w:val="001E27F1"/>
    <w:rsid w:val="001E5AC2"/>
    <w:rsid w:val="001E662D"/>
    <w:rsid w:val="001F07FB"/>
    <w:rsid w:val="001F21F7"/>
    <w:rsid w:val="0021201F"/>
    <w:rsid w:val="00212B35"/>
    <w:rsid w:val="00214F13"/>
    <w:rsid w:val="00217AAC"/>
    <w:rsid w:val="002258EE"/>
    <w:rsid w:val="002271C8"/>
    <w:rsid w:val="00234BA8"/>
    <w:rsid w:val="00235059"/>
    <w:rsid w:val="00237D56"/>
    <w:rsid w:val="00242278"/>
    <w:rsid w:val="00246214"/>
    <w:rsid w:val="00246E27"/>
    <w:rsid w:val="00252A9D"/>
    <w:rsid w:val="002560DC"/>
    <w:rsid w:val="00257F49"/>
    <w:rsid w:val="00261128"/>
    <w:rsid w:val="00261D83"/>
    <w:rsid w:val="00262E2F"/>
    <w:rsid w:val="0026305E"/>
    <w:rsid w:val="00272CBB"/>
    <w:rsid w:val="002773D6"/>
    <w:rsid w:val="00277E30"/>
    <w:rsid w:val="00287FE9"/>
    <w:rsid w:val="00292D00"/>
    <w:rsid w:val="002A20A4"/>
    <w:rsid w:val="002B0E85"/>
    <w:rsid w:val="002C1D61"/>
    <w:rsid w:val="002C50B4"/>
    <w:rsid w:val="002D64B0"/>
    <w:rsid w:val="002E36B3"/>
    <w:rsid w:val="002E3F22"/>
    <w:rsid w:val="002E6C8E"/>
    <w:rsid w:val="002F0670"/>
    <w:rsid w:val="002F1374"/>
    <w:rsid w:val="00302165"/>
    <w:rsid w:val="00302C61"/>
    <w:rsid w:val="003059B2"/>
    <w:rsid w:val="003134BD"/>
    <w:rsid w:val="003164EC"/>
    <w:rsid w:val="00323171"/>
    <w:rsid w:val="00333ED7"/>
    <w:rsid w:val="003365D2"/>
    <w:rsid w:val="003453CC"/>
    <w:rsid w:val="00346175"/>
    <w:rsid w:val="003508CB"/>
    <w:rsid w:val="00350FEF"/>
    <w:rsid w:val="0035176E"/>
    <w:rsid w:val="00352460"/>
    <w:rsid w:val="00372CB4"/>
    <w:rsid w:val="003850AD"/>
    <w:rsid w:val="00385C95"/>
    <w:rsid w:val="003862DA"/>
    <w:rsid w:val="0039375A"/>
    <w:rsid w:val="00395EF8"/>
    <w:rsid w:val="003A64F6"/>
    <w:rsid w:val="003B571B"/>
    <w:rsid w:val="003B5824"/>
    <w:rsid w:val="003D1845"/>
    <w:rsid w:val="003D5537"/>
    <w:rsid w:val="003D5B51"/>
    <w:rsid w:val="003D7C9C"/>
    <w:rsid w:val="003E2A64"/>
    <w:rsid w:val="003E37B8"/>
    <w:rsid w:val="003F55A5"/>
    <w:rsid w:val="003F563B"/>
    <w:rsid w:val="003F5AF6"/>
    <w:rsid w:val="00411BC4"/>
    <w:rsid w:val="00414E79"/>
    <w:rsid w:val="0042008E"/>
    <w:rsid w:val="0042367B"/>
    <w:rsid w:val="00424137"/>
    <w:rsid w:val="0042457E"/>
    <w:rsid w:val="004301AC"/>
    <w:rsid w:val="00433A8D"/>
    <w:rsid w:val="00436E9B"/>
    <w:rsid w:val="004446D0"/>
    <w:rsid w:val="004473A7"/>
    <w:rsid w:val="00452472"/>
    <w:rsid w:val="0045423F"/>
    <w:rsid w:val="0046024F"/>
    <w:rsid w:val="004612C7"/>
    <w:rsid w:val="004661BC"/>
    <w:rsid w:val="00471AB7"/>
    <w:rsid w:val="00472382"/>
    <w:rsid w:val="00472764"/>
    <w:rsid w:val="00473C11"/>
    <w:rsid w:val="00486DB9"/>
    <w:rsid w:val="0049527B"/>
    <w:rsid w:val="00497BCF"/>
    <w:rsid w:val="004A2929"/>
    <w:rsid w:val="004A5252"/>
    <w:rsid w:val="004B287C"/>
    <w:rsid w:val="004C3335"/>
    <w:rsid w:val="004C4A51"/>
    <w:rsid w:val="004C78B0"/>
    <w:rsid w:val="004D14DB"/>
    <w:rsid w:val="004D2F74"/>
    <w:rsid w:val="004E34A9"/>
    <w:rsid w:val="004E5383"/>
    <w:rsid w:val="004F3C25"/>
    <w:rsid w:val="004F456B"/>
    <w:rsid w:val="005055F2"/>
    <w:rsid w:val="0051396A"/>
    <w:rsid w:val="00515361"/>
    <w:rsid w:val="00517A94"/>
    <w:rsid w:val="00524831"/>
    <w:rsid w:val="005304FA"/>
    <w:rsid w:val="0053340B"/>
    <w:rsid w:val="00535A40"/>
    <w:rsid w:val="005361AE"/>
    <w:rsid w:val="00540AA8"/>
    <w:rsid w:val="00557A67"/>
    <w:rsid w:val="00562D9F"/>
    <w:rsid w:val="00565C80"/>
    <w:rsid w:val="00573359"/>
    <w:rsid w:val="00580691"/>
    <w:rsid w:val="00587538"/>
    <w:rsid w:val="005918E1"/>
    <w:rsid w:val="00593727"/>
    <w:rsid w:val="00593D45"/>
    <w:rsid w:val="00595360"/>
    <w:rsid w:val="00597ACB"/>
    <w:rsid w:val="00597DC3"/>
    <w:rsid w:val="005A4477"/>
    <w:rsid w:val="005B1061"/>
    <w:rsid w:val="005B161D"/>
    <w:rsid w:val="005C78B8"/>
    <w:rsid w:val="005D02FA"/>
    <w:rsid w:val="005D12AD"/>
    <w:rsid w:val="005D512F"/>
    <w:rsid w:val="005D6F2C"/>
    <w:rsid w:val="005E1656"/>
    <w:rsid w:val="005E4010"/>
    <w:rsid w:val="005E6622"/>
    <w:rsid w:val="005F2F24"/>
    <w:rsid w:val="005F4D75"/>
    <w:rsid w:val="005F543A"/>
    <w:rsid w:val="00602D6E"/>
    <w:rsid w:val="00611D28"/>
    <w:rsid w:val="00622AA8"/>
    <w:rsid w:val="006230D2"/>
    <w:rsid w:val="00624301"/>
    <w:rsid w:val="006258B9"/>
    <w:rsid w:val="00630456"/>
    <w:rsid w:val="00632076"/>
    <w:rsid w:val="00632553"/>
    <w:rsid w:val="006340BC"/>
    <w:rsid w:val="00634131"/>
    <w:rsid w:val="00635AF6"/>
    <w:rsid w:val="0064195B"/>
    <w:rsid w:val="00641E2C"/>
    <w:rsid w:val="0064526C"/>
    <w:rsid w:val="0065417A"/>
    <w:rsid w:val="00656FD0"/>
    <w:rsid w:val="00662E8D"/>
    <w:rsid w:val="0066356A"/>
    <w:rsid w:val="006653B3"/>
    <w:rsid w:val="00665984"/>
    <w:rsid w:val="00667741"/>
    <w:rsid w:val="006769B9"/>
    <w:rsid w:val="00686EBA"/>
    <w:rsid w:val="006A3F6D"/>
    <w:rsid w:val="006B3694"/>
    <w:rsid w:val="006B3F7C"/>
    <w:rsid w:val="006B49D1"/>
    <w:rsid w:val="006B5320"/>
    <w:rsid w:val="006B665C"/>
    <w:rsid w:val="006B7A78"/>
    <w:rsid w:val="006C02A1"/>
    <w:rsid w:val="006D49D5"/>
    <w:rsid w:val="006D6D12"/>
    <w:rsid w:val="006D7ECE"/>
    <w:rsid w:val="006E61AD"/>
    <w:rsid w:val="00700702"/>
    <w:rsid w:val="007026CD"/>
    <w:rsid w:val="00704BC6"/>
    <w:rsid w:val="00704FB4"/>
    <w:rsid w:val="00706797"/>
    <w:rsid w:val="00711B84"/>
    <w:rsid w:val="00714801"/>
    <w:rsid w:val="00717D53"/>
    <w:rsid w:val="0072183B"/>
    <w:rsid w:val="0073107E"/>
    <w:rsid w:val="0073600D"/>
    <w:rsid w:val="00752F9F"/>
    <w:rsid w:val="007608C8"/>
    <w:rsid w:val="00760E32"/>
    <w:rsid w:val="00761409"/>
    <w:rsid w:val="00761BB2"/>
    <w:rsid w:val="00763EA7"/>
    <w:rsid w:val="00766929"/>
    <w:rsid w:val="007703E6"/>
    <w:rsid w:val="00773C2C"/>
    <w:rsid w:val="00781EB5"/>
    <w:rsid w:val="00786AD6"/>
    <w:rsid w:val="00794C79"/>
    <w:rsid w:val="00796498"/>
    <w:rsid w:val="00796DD3"/>
    <w:rsid w:val="007974F4"/>
    <w:rsid w:val="007A0F96"/>
    <w:rsid w:val="007A157F"/>
    <w:rsid w:val="007A49AC"/>
    <w:rsid w:val="007A721F"/>
    <w:rsid w:val="007B412F"/>
    <w:rsid w:val="007C2A3D"/>
    <w:rsid w:val="007C3961"/>
    <w:rsid w:val="007D202A"/>
    <w:rsid w:val="007D762A"/>
    <w:rsid w:val="007E61B5"/>
    <w:rsid w:val="007F2B50"/>
    <w:rsid w:val="007F59EE"/>
    <w:rsid w:val="00800264"/>
    <w:rsid w:val="008024A6"/>
    <w:rsid w:val="00804CC1"/>
    <w:rsid w:val="0081394F"/>
    <w:rsid w:val="008214B1"/>
    <w:rsid w:val="00823140"/>
    <w:rsid w:val="00831E91"/>
    <w:rsid w:val="00842702"/>
    <w:rsid w:val="00860971"/>
    <w:rsid w:val="00863615"/>
    <w:rsid w:val="00870240"/>
    <w:rsid w:val="00873605"/>
    <w:rsid w:val="008760F6"/>
    <w:rsid w:val="00876AF7"/>
    <w:rsid w:val="00882C57"/>
    <w:rsid w:val="00885226"/>
    <w:rsid w:val="008877AA"/>
    <w:rsid w:val="00891636"/>
    <w:rsid w:val="008A6526"/>
    <w:rsid w:val="008B137E"/>
    <w:rsid w:val="008C10E7"/>
    <w:rsid w:val="008C27E7"/>
    <w:rsid w:val="008D00FA"/>
    <w:rsid w:val="008D3B10"/>
    <w:rsid w:val="008D42A0"/>
    <w:rsid w:val="008D49ED"/>
    <w:rsid w:val="008D4B7F"/>
    <w:rsid w:val="008D6503"/>
    <w:rsid w:val="008D719F"/>
    <w:rsid w:val="008E4FB2"/>
    <w:rsid w:val="008F1074"/>
    <w:rsid w:val="008F46AD"/>
    <w:rsid w:val="008F6081"/>
    <w:rsid w:val="008F62C3"/>
    <w:rsid w:val="00926A22"/>
    <w:rsid w:val="00930D61"/>
    <w:rsid w:val="00931465"/>
    <w:rsid w:val="009319AB"/>
    <w:rsid w:val="009344CA"/>
    <w:rsid w:val="00935DE3"/>
    <w:rsid w:val="00941EBD"/>
    <w:rsid w:val="009433F3"/>
    <w:rsid w:val="00945A50"/>
    <w:rsid w:val="00955472"/>
    <w:rsid w:val="009554BC"/>
    <w:rsid w:val="00962718"/>
    <w:rsid w:val="00964D9E"/>
    <w:rsid w:val="009658FC"/>
    <w:rsid w:val="00965CEF"/>
    <w:rsid w:val="009675F4"/>
    <w:rsid w:val="00971EC3"/>
    <w:rsid w:val="009775A2"/>
    <w:rsid w:val="00984F7C"/>
    <w:rsid w:val="009850C0"/>
    <w:rsid w:val="009862A7"/>
    <w:rsid w:val="009959ED"/>
    <w:rsid w:val="00995A56"/>
    <w:rsid w:val="009978F2"/>
    <w:rsid w:val="009B267D"/>
    <w:rsid w:val="009B57DD"/>
    <w:rsid w:val="009C5D32"/>
    <w:rsid w:val="009C7F51"/>
    <w:rsid w:val="009D3398"/>
    <w:rsid w:val="009D4D5C"/>
    <w:rsid w:val="009E0A38"/>
    <w:rsid w:val="009E4090"/>
    <w:rsid w:val="009E452B"/>
    <w:rsid w:val="009E5F3D"/>
    <w:rsid w:val="009E6247"/>
    <w:rsid w:val="009E62E8"/>
    <w:rsid w:val="009F0468"/>
    <w:rsid w:val="009F0768"/>
    <w:rsid w:val="009F6367"/>
    <w:rsid w:val="009F6A5F"/>
    <w:rsid w:val="009F7E2E"/>
    <w:rsid w:val="00A0114E"/>
    <w:rsid w:val="00A031C1"/>
    <w:rsid w:val="00A0438A"/>
    <w:rsid w:val="00A074B5"/>
    <w:rsid w:val="00A07E07"/>
    <w:rsid w:val="00A1026C"/>
    <w:rsid w:val="00A126F5"/>
    <w:rsid w:val="00A16194"/>
    <w:rsid w:val="00A25675"/>
    <w:rsid w:val="00A26552"/>
    <w:rsid w:val="00A3143D"/>
    <w:rsid w:val="00A32195"/>
    <w:rsid w:val="00A326E5"/>
    <w:rsid w:val="00A32A6B"/>
    <w:rsid w:val="00A35D68"/>
    <w:rsid w:val="00A44DCE"/>
    <w:rsid w:val="00A469E3"/>
    <w:rsid w:val="00A47AD9"/>
    <w:rsid w:val="00A61AE3"/>
    <w:rsid w:val="00A634A8"/>
    <w:rsid w:val="00A90477"/>
    <w:rsid w:val="00A916A8"/>
    <w:rsid w:val="00A94D84"/>
    <w:rsid w:val="00A96BAB"/>
    <w:rsid w:val="00AA0162"/>
    <w:rsid w:val="00AA19AE"/>
    <w:rsid w:val="00AA23A6"/>
    <w:rsid w:val="00AB195F"/>
    <w:rsid w:val="00AB2451"/>
    <w:rsid w:val="00AC3CE7"/>
    <w:rsid w:val="00AD5761"/>
    <w:rsid w:val="00AD6E7D"/>
    <w:rsid w:val="00AE0C38"/>
    <w:rsid w:val="00AE4572"/>
    <w:rsid w:val="00AE5147"/>
    <w:rsid w:val="00AE5F41"/>
    <w:rsid w:val="00AF1EBF"/>
    <w:rsid w:val="00AF25E4"/>
    <w:rsid w:val="00AF2D5F"/>
    <w:rsid w:val="00AF6B57"/>
    <w:rsid w:val="00AF6BE8"/>
    <w:rsid w:val="00B11257"/>
    <w:rsid w:val="00B22C7E"/>
    <w:rsid w:val="00B31AD0"/>
    <w:rsid w:val="00B33539"/>
    <w:rsid w:val="00B35516"/>
    <w:rsid w:val="00B35A5F"/>
    <w:rsid w:val="00B372EE"/>
    <w:rsid w:val="00B378A7"/>
    <w:rsid w:val="00B402E6"/>
    <w:rsid w:val="00B4464E"/>
    <w:rsid w:val="00B44C94"/>
    <w:rsid w:val="00B456FF"/>
    <w:rsid w:val="00B567FB"/>
    <w:rsid w:val="00B649BF"/>
    <w:rsid w:val="00B741FE"/>
    <w:rsid w:val="00B77A99"/>
    <w:rsid w:val="00B845CA"/>
    <w:rsid w:val="00B95370"/>
    <w:rsid w:val="00BA65E2"/>
    <w:rsid w:val="00BC24AE"/>
    <w:rsid w:val="00BD03F1"/>
    <w:rsid w:val="00BD48BF"/>
    <w:rsid w:val="00BD750F"/>
    <w:rsid w:val="00BD7900"/>
    <w:rsid w:val="00BE33E9"/>
    <w:rsid w:val="00BF282B"/>
    <w:rsid w:val="00C0363D"/>
    <w:rsid w:val="00C0375F"/>
    <w:rsid w:val="00C07DE1"/>
    <w:rsid w:val="00C12857"/>
    <w:rsid w:val="00C21749"/>
    <w:rsid w:val="00C232C2"/>
    <w:rsid w:val="00C3005C"/>
    <w:rsid w:val="00C47CA5"/>
    <w:rsid w:val="00C52563"/>
    <w:rsid w:val="00C55FF6"/>
    <w:rsid w:val="00C60D9B"/>
    <w:rsid w:val="00C616CF"/>
    <w:rsid w:val="00C62208"/>
    <w:rsid w:val="00C63584"/>
    <w:rsid w:val="00C658B2"/>
    <w:rsid w:val="00C66B69"/>
    <w:rsid w:val="00C67F64"/>
    <w:rsid w:val="00C756BF"/>
    <w:rsid w:val="00C80EE4"/>
    <w:rsid w:val="00C81571"/>
    <w:rsid w:val="00C81A5B"/>
    <w:rsid w:val="00C85A21"/>
    <w:rsid w:val="00C87CEB"/>
    <w:rsid w:val="00C91015"/>
    <w:rsid w:val="00C91660"/>
    <w:rsid w:val="00C92E7E"/>
    <w:rsid w:val="00C93926"/>
    <w:rsid w:val="00C941BE"/>
    <w:rsid w:val="00C96DEB"/>
    <w:rsid w:val="00C975C4"/>
    <w:rsid w:val="00CA2457"/>
    <w:rsid w:val="00CA616F"/>
    <w:rsid w:val="00CB4EB7"/>
    <w:rsid w:val="00CB510D"/>
    <w:rsid w:val="00CC62B8"/>
    <w:rsid w:val="00CC73B4"/>
    <w:rsid w:val="00CD4185"/>
    <w:rsid w:val="00CD4FF1"/>
    <w:rsid w:val="00CD5D84"/>
    <w:rsid w:val="00CE18AF"/>
    <w:rsid w:val="00CE42CE"/>
    <w:rsid w:val="00CF4728"/>
    <w:rsid w:val="00CF5430"/>
    <w:rsid w:val="00CF737A"/>
    <w:rsid w:val="00D03CE3"/>
    <w:rsid w:val="00D06A60"/>
    <w:rsid w:val="00D06D79"/>
    <w:rsid w:val="00D20302"/>
    <w:rsid w:val="00D22966"/>
    <w:rsid w:val="00D23060"/>
    <w:rsid w:val="00D25739"/>
    <w:rsid w:val="00D30424"/>
    <w:rsid w:val="00D33797"/>
    <w:rsid w:val="00D34D97"/>
    <w:rsid w:val="00D4288A"/>
    <w:rsid w:val="00D46D6A"/>
    <w:rsid w:val="00D4767C"/>
    <w:rsid w:val="00D50427"/>
    <w:rsid w:val="00D61514"/>
    <w:rsid w:val="00D7606B"/>
    <w:rsid w:val="00D81F99"/>
    <w:rsid w:val="00D861FC"/>
    <w:rsid w:val="00D91BD5"/>
    <w:rsid w:val="00D9319E"/>
    <w:rsid w:val="00D95ED5"/>
    <w:rsid w:val="00D97726"/>
    <w:rsid w:val="00DA1808"/>
    <w:rsid w:val="00DA2D80"/>
    <w:rsid w:val="00DA59F8"/>
    <w:rsid w:val="00DA6E9E"/>
    <w:rsid w:val="00DB2C2B"/>
    <w:rsid w:val="00DB33F9"/>
    <w:rsid w:val="00DB347B"/>
    <w:rsid w:val="00DC3A45"/>
    <w:rsid w:val="00DE005A"/>
    <w:rsid w:val="00DE0E59"/>
    <w:rsid w:val="00DE75A0"/>
    <w:rsid w:val="00DF152D"/>
    <w:rsid w:val="00DF76D3"/>
    <w:rsid w:val="00E029E6"/>
    <w:rsid w:val="00E075E4"/>
    <w:rsid w:val="00E11731"/>
    <w:rsid w:val="00E141F0"/>
    <w:rsid w:val="00E15FD4"/>
    <w:rsid w:val="00E248F8"/>
    <w:rsid w:val="00E33ED2"/>
    <w:rsid w:val="00E35D02"/>
    <w:rsid w:val="00E361AF"/>
    <w:rsid w:val="00E37EB8"/>
    <w:rsid w:val="00E4217B"/>
    <w:rsid w:val="00E4466A"/>
    <w:rsid w:val="00E46775"/>
    <w:rsid w:val="00E46781"/>
    <w:rsid w:val="00E5665B"/>
    <w:rsid w:val="00E602EA"/>
    <w:rsid w:val="00E61D93"/>
    <w:rsid w:val="00E77D13"/>
    <w:rsid w:val="00E84162"/>
    <w:rsid w:val="00E84906"/>
    <w:rsid w:val="00E930D5"/>
    <w:rsid w:val="00E952B0"/>
    <w:rsid w:val="00E96D62"/>
    <w:rsid w:val="00EA24C1"/>
    <w:rsid w:val="00EA74C6"/>
    <w:rsid w:val="00EB416F"/>
    <w:rsid w:val="00EC2AE8"/>
    <w:rsid w:val="00EC66D8"/>
    <w:rsid w:val="00EE2EA1"/>
    <w:rsid w:val="00EE326D"/>
    <w:rsid w:val="00EF0935"/>
    <w:rsid w:val="00EF0E33"/>
    <w:rsid w:val="00EF1077"/>
    <w:rsid w:val="00EF388D"/>
    <w:rsid w:val="00EF5A4C"/>
    <w:rsid w:val="00EF7E77"/>
    <w:rsid w:val="00F01DA4"/>
    <w:rsid w:val="00F060F3"/>
    <w:rsid w:val="00F07977"/>
    <w:rsid w:val="00F1312B"/>
    <w:rsid w:val="00F1412D"/>
    <w:rsid w:val="00F20B82"/>
    <w:rsid w:val="00F217CB"/>
    <w:rsid w:val="00F23D94"/>
    <w:rsid w:val="00F27600"/>
    <w:rsid w:val="00F308AF"/>
    <w:rsid w:val="00F4117C"/>
    <w:rsid w:val="00F467C2"/>
    <w:rsid w:val="00F46868"/>
    <w:rsid w:val="00F50AF6"/>
    <w:rsid w:val="00F53574"/>
    <w:rsid w:val="00F57801"/>
    <w:rsid w:val="00F64353"/>
    <w:rsid w:val="00F6606E"/>
    <w:rsid w:val="00F66187"/>
    <w:rsid w:val="00F66E96"/>
    <w:rsid w:val="00F72352"/>
    <w:rsid w:val="00F85E04"/>
    <w:rsid w:val="00F90378"/>
    <w:rsid w:val="00F938EB"/>
    <w:rsid w:val="00FA0781"/>
    <w:rsid w:val="00FA2211"/>
    <w:rsid w:val="00FA3504"/>
    <w:rsid w:val="00FB3DC4"/>
    <w:rsid w:val="00FC4E70"/>
    <w:rsid w:val="00FD366E"/>
    <w:rsid w:val="00FE32E4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456FD"/>
  <w15:docId w15:val="{E8EA04F7-3B5A-4AA8-A997-7D7BEAC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78"/>
    <w:pPr>
      <w:spacing w:after="0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line="276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sz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sz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/>
    </w:pPr>
    <w:rPr>
      <w:rFonts w:asciiTheme="minorHAnsi" w:eastAsiaTheme="minorEastAsia" w:hAnsiTheme="minorHAnsi" w:cstheme="minorBidi"/>
      <w:i/>
      <w:i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spacing w:after="160" w:line="276" w:lineRule="auto"/>
      <w:ind w:left="113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</w:pPr>
    <w:rPr>
      <w:rFonts w:asciiTheme="majorHAnsi" w:eastAsiaTheme="minorEastAsia" w:hAnsiTheme="majorHAnsi" w:cstheme="minorBidi"/>
      <w:sz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</w:pPr>
    <w:rPr>
      <w:rFonts w:asciiTheme="majorHAnsi" w:eastAsiaTheme="minorEastAsia" w:hAnsiTheme="majorHAnsi" w:cstheme="minorBidi"/>
      <w:sz w:val="1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Adress">
    <w:name w:val="Adress"/>
    <w:basedOn w:val="Normal"/>
    <w:rsid w:val="0011381D"/>
    <w:pPr>
      <w:spacing w:after="160" w:line="276" w:lineRule="auto"/>
      <w:contextualSpacing/>
    </w:pPr>
    <w:rPr>
      <w:rFonts w:asciiTheme="majorHAnsi" w:eastAsiaTheme="minorEastAsia" w:hAnsiTheme="majorHAnsi" w:cstheme="minorBidi"/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CB510D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eastAsiaTheme="minorEastAsia" w:hAnsiTheme="majorHAnsi" w:cstheme="minorBidi"/>
      <w:sz w:val="20"/>
      <w:szCs w:val="20"/>
      <w:lang w:eastAsia="en-US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11295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256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2567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56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56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56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F643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aragraph">
    <w:name w:val="paragraph"/>
    <w:basedOn w:val="Normal"/>
    <w:rsid w:val="005E1656"/>
    <w:pPr>
      <w:spacing w:before="100" w:beforeAutospacing="1" w:after="100" w:afterAutospacing="1"/>
    </w:pPr>
  </w:style>
  <w:style w:type="character" w:customStyle="1" w:styleId="Formatmall1">
    <w:name w:val="Formatmall1"/>
    <w:basedOn w:val="Standardstycketeckensnitt"/>
    <w:uiPriority w:val="1"/>
    <w:rsid w:val="001C4F66"/>
  </w:style>
  <w:style w:type="character" w:customStyle="1" w:styleId="Formatmall2">
    <w:name w:val="Formatmall2"/>
    <w:basedOn w:val="Standardstycketeckensnitt"/>
    <w:uiPriority w:val="1"/>
    <w:rsid w:val="00D2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hol0105\AppData\Local\Packages\Microsoft.MicrosoftEdge_8wekyb3d8bbwe\TempState\Downloads\Brevmall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6A661A105F441C9BD13F738F3665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6CF2A-A554-49BE-98FF-94B74C521AC5}"/>
      </w:docPartPr>
      <w:docPartBody>
        <w:p w:rsidR="00597277" w:rsidRDefault="006A7804">
          <w:r>
            <w:t xml:space="preserve">     </w:t>
          </w:r>
        </w:p>
      </w:docPartBody>
    </w:docPart>
    <w:docPart>
      <w:docPartPr>
        <w:name w:val="E205CBA9757A481BB44BD09F2F9E9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5366F-4701-4417-9997-5304DBFF7EF9}"/>
      </w:docPartPr>
      <w:docPartBody>
        <w:p w:rsidR="00597277" w:rsidRDefault="006A7804">
          <w:r>
            <w:t xml:space="preserve">     </w:t>
          </w:r>
        </w:p>
      </w:docPartBody>
    </w:docPart>
    <w:docPart>
      <w:docPartPr>
        <w:name w:val="42217A60662E404599FC721293999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50B2E-3389-4A49-A3F3-60257A775FA8}"/>
      </w:docPartPr>
      <w:docPartBody>
        <w:p w:rsidR="00597277" w:rsidRDefault="006A7804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6C"/>
    <w:rsid w:val="000A0F6C"/>
    <w:rsid w:val="000F4A36"/>
    <w:rsid w:val="00315D1E"/>
    <w:rsid w:val="00514097"/>
    <w:rsid w:val="00597277"/>
    <w:rsid w:val="006A7804"/>
    <w:rsid w:val="006D46F5"/>
    <w:rsid w:val="007A4701"/>
    <w:rsid w:val="009A5FBE"/>
    <w:rsid w:val="00A22848"/>
    <w:rsid w:val="00B84F81"/>
    <w:rsid w:val="00E22BF3"/>
    <w:rsid w:val="00E8353D"/>
    <w:rsid w:val="00E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A7804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8" ma:contentTypeDescription="Skapa ett nytt dokument." ma:contentTypeScope="" ma:versionID="69cdd3f897dbe24816ecd2e5d6863f1f">
  <xsd:schema xmlns:xsd="http://www.w3.org/2001/XMLSchema" xmlns:xs="http://www.w3.org/2001/XMLSchema" xmlns:p="http://schemas.microsoft.com/office/2006/metadata/properties" xmlns:ns2="b0ce67f5-ab09-467a-970c-06522761ce48" targetNamespace="http://schemas.microsoft.com/office/2006/metadata/properties" ma:root="true" ma:fieldsID="c2210b91287ebcdd8f8bb7b8821c4ce9" ns2:_="">
    <xsd:import namespace="b0ce67f5-ab09-467a-970c-06522761c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DD5B0-5496-4F4D-8C72-62106640F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77BAA-7833-4496-932E-411F8D1CA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F5D954-1D03-4AD1-B21C-E5798174E3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C89E03-7A14-480B-8C3B-2D06DD2AE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Brevmall_gbg_stad.dotx</Template>
  <TotalTime>0</TotalTime>
  <Pages>5</Pages>
  <Words>604</Words>
  <Characters>3203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Holm</dc:creator>
  <cp:keywords/>
  <dc:description/>
  <cp:lastModifiedBy>Helene Johnsson</cp:lastModifiedBy>
  <cp:revision>2</cp:revision>
  <cp:lastPrinted>2017-01-05T15:29:00Z</cp:lastPrinted>
  <dcterms:created xsi:type="dcterms:W3CDTF">2024-03-22T14:57:00Z</dcterms:created>
  <dcterms:modified xsi:type="dcterms:W3CDTF">2024-03-22T14:57:00Z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3C819FD6F837E7ACC12585300047D11B</vt:lpwstr>
  </property>
  <property fmtid="{D5CDD505-2E9C-101B-9397-08002B2CF9AE}" pid="7" name="SW_DocHWND">
    <vt:r8>722446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prod\Grundskola\LIS\Verksamhetshandbok\VerksamhGrunds.nsf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